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48F5" w14:textId="5B6E5015" w:rsidR="00366162" w:rsidRPr="00810539" w:rsidRDefault="00D275DE" w:rsidP="00E1701F">
      <w:pPr>
        <w:ind w:left="0"/>
        <w:rPr>
          <w:rStyle w:val="MessageHeaderLabel"/>
          <w:rFonts w:asciiTheme="minorHAnsi" w:hAnsiTheme="minorHAnsi" w:cstheme="minorHAnsi"/>
          <w:b/>
          <w:color w:val="0C4A7E"/>
          <w:spacing w:val="0"/>
          <w:sz w:val="32"/>
          <w:szCs w:val="32"/>
          <w14:numSpacing w14:val="proportional"/>
        </w:rPr>
      </w:pPr>
      <w:r w:rsidRPr="00810539">
        <w:rPr>
          <w:noProof/>
          <w:highlight w:val="darkGray"/>
          <w:shd w:val="clear" w:color="auto" w:fill="1F497D" w:themeFill="text2"/>
        </w:rPr>
        <w:drawing>
          <wp:anchor distT="0" distB="0" distL="114300" distR="114300" simplePos="0" relativeHeight="251658752" behindDoc="1" locked="0" layoutInCell="1" allowOverlap="1" wp14:anchorId="3A9116A9" wp14:editId="21312EF1">
            <wp:simplePos x="0" y="0"/>
            <wp:positionH relativeFrom="margin">
              <wp:posOffset>4028051</wp:posOffset>
            </wp:positionH>
            <wp:positionV relativeFrom="margin">
              <wp:posOffset>-227892</wp:posOffset>
            </wp:positionV>
            <wp:extent cx="2066925" cy="776605"/>
            <wp:effectExtent l="0" t="0" r="9525" b="4445"/>
            <wp:wrapTight wrapText="bothSides">
              <wp:wrapPolygon edited="0">
                <wp:start x="0" y="0"/>
                <wp:lineTo x="0" y="21194"/>
                <wp:lineTo x="21500" y="21194"/>
                <wp:lineTo x="21500" y="0"/>
                <wp:lineTo x="0" y="0"/>
              </wp:wrapPolygon>
            </wp:wrapTight>
            <wp:docPr id="567071215" name="Picture 2"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71215" name="Picture 2" descr="A blue text on a white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776605"/>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DA61D8" w:rsidRPr="00810539">
        <w:rPr>
          <w:rStyle w:val="MessageHeaderLabel"/>
          <w:rFonts w:asciiTheme="minorHAnsi" w:hAnsiTheme="minorHAnsi" w:cstheme="minorHAnsi"/>
          <w:b/>
          <w:color w:val="0C4A7E"/>
          <w:spacing w:val="0"/>
          <w:sz w:val="32"/>
          <w:szCs w:val="32"/>
          <w14:numSpacing w14:val="proportional"/>
        </w:rPr>
        <w:t>MEMORANDUM</w:t>
      </w:r>
    </w:p>
    <w:p w14:paraId="571E3F9E" w14:textId="77777777" w:rsidR="00DA61D8" w:rsidRPr="00810539" w:rsidRDefault="00DA61D8" w:rsidP="00E1701F">
      <w:pPr>
        <w:ind w:left="0"/>
        <w:rPr>
          <w:rStyle w:val="MessageHeaderLabel"/>
          <w:rFonts w:asciiTheme="minorHAnsi" w:hAnsiTheme="minorHAnsi" w:cstheme="minorHAnsi"/>
          <w:b/>
          <w:spacing w:val="0"/>
          <w:sz w:val="24"/>
          <w:szCs w:val="24"/>
          <w14:numSpacing w14:val="proportional"/>
        </w:rPr>
      </w:pPr>
    </w:p>
    <w:p w14:paraId="71913A96" w14:textId="70A23CD0" w:rsidR="00B14C4D" w:rsidRPr="008379ED" w:rsidRDefault="00B14C4D" w:rsidP="00E1701F">
      <w:pPr>
        <w:ind w:left="0"/>
        <w:rPr>
          <w:sz w:val="22"/>
          <w:szCs w:val="22"/>
        </w:rPr>
      </w:pPr>
      <w:r w:rsidRPr="008379ED">
        <w:rPr>
          <w:sz w:val="22"/>
          <w:szCs w:val="22"/>
        </w:rPr>
        <w:t>TO: Board of Trustees</w:t>
      </w:r>
    </w:p>
    <w:p w14:paraId="6B817A1C" w14:textId="030A80FA" w:rsidR="00B14C4D" w:rsidRPr="008379ED" w:rsidRDefault="00B14C4D" w:rsidP="00E1701F">
      <w:pPr>
        <w:ind w:left="0"/>
        <w:rPr>
          <w:sz w:val="22"/>
          <w:szCs w:val="22"/>
        </w:rPr>
      </w:pPr>
      <w:r w:rsidRPr="008379ED">
        <w:rPr>
          <w:sz w:val="22"/>
          <w:szCs w:val="22"/>
        </w:rPr>
        <w:t xml:space="preserve">FR: </w:t>
      </w:r>
      <w:r w:rsidR="00623AC0" w:rsidRPr="008379ED">
        <w:rPr>
          <w:sz w:val="22"/>
          <w:szCs w:val="22"/>
        </w:rPr>
        <w:t xml:space="preserve">Mary Webster, Executive </w:t>
      </w:r>
      <w:r w:rsidR="006F523B">
        <w:rPr>
          <w:sz w:val="22"/>
          <w:szCs w:val="22"/>
        </w:rPr>
        <w:t>Administrator</w:t>
      </w:r>
      <w:r w:rsidR="00623AC0" w:rsidRPr="008379ED">
        <w:rPr>
          <w:sz w:val="22"/>
          <w:szCs w:val="22"/>
        </w:rPr>
        <w:t xml:space="preserve"> to the President</w:t>
      </w:r>
    </w:p>
    <w:p w14:paraId="61367A7B" w14:textId="47172290" w:rsidR="00B14C4D" w:rsidRDefault="00B14C4D" w:rsidP="00905C15">
      <w:pPr>
        <w:pBdr>
          <w:bottom w:val="single" w:sz="4" w:space="1" w:color="auto"/>
        </w:pBdr>
        <w:ind w:left="0"/>
        <w:rPr>
          <w:sz w:val="22"/>
          <w:szCs w:val="22"/>
        </w:rPr>
      </w:pPr>
      <w:r w:rsidRPr="008379ED">
        <w:rPr>
          <w:sz w:val="22"/>
          <w:szCs w:val="22"/>
        </w:rPr>
        <w:t>RE: 202</w:t>
      </w:r>
      <w:r w:rsidR="00623AC0" w:rsidRPr="008379ED">
        <w:rPr>
          <w:sz w:val="22"/>
          <w:szCs w:val="22"/>
        </w:rPr>
        <w:t>6</w:t>
      </w:r>
      <w:r w:rsidRPr="008379ED">
        <w:rPr>
          <w:sz w:val="22"/>
          <w:szCs w:val="22"/>
        </w:rPr>
        <w:t xml:space="preserve"> Annual Board of Trustees Meeting</w:t>
      </w:r>
      <w:r w:rsidR="00D275DE" w:rsidRPr="008379ED">
        <w:rPr>
          <w:sz w:val="22"/>
          <w:szCs w:val="22"/>
        </w:rPr>
        <w:tab/>
      </w:r>
    </w:p>
    <w:p w14:paraId="2BE73D5D" w14:textId="77777777" w:rsidR="00017584" w:rsidRPr="008379ED" w:rsidRDefault="00017584" w:rsidP="00905C15">
      <w:pPr>
        <w:pBdr>
          <w:bottom w:val="single" w:sz="4" w:space="1" w:color="auto"/>
        </w:pBdr>
        <w:ind w:left="0"/>
        <w:rPr>
          <w:sz w:val="22"/>
          <w:szCs w:val="22"/>
        </w:rPr>
      </w:pPr>
    </w:p>
    <w:p w14:paraId="654C74E3" w14:textId="77777777" w:rsidR="00B15AF5" w:rsidRPr="008379ED" w:rsidRDefault="00B15AF5" w:rsidP="00E1701F">
      <w:pPr>
        <w:ind w:left="0"/>
        <w:rPr>
          <w:sz w:val="22"/>
          <w:szCs w:val="22"/>
        </w:rPr>
      </w:pPr>
    </w:p>
    <w:p w14:paraId="48C0323E" w14:textId="4D862F26" w:rsidR="00B14C4D" w:rsidRDefault="008253FA" w:rsidP="00E1701F">
      <w:pPr>
        <w:ind w:left="0"/>
        <w:rPr>
          <w:b/>
          <w:bCs/>
          <w:sz w:val="22"/>
          <w:szCs w:val="22"/>
        </w:rPr>
      </w:pPr>
      <w:r w:rsidRPr="008379ED">
        <w:rPr>
          <w:sz w:val="22"/>
          <w:szCs w:val="22"/>
        </w:rPr>
        <w:t xml:space="preserve">It is </w:t>
      </w:r>
      <w:r w:rsidR="001927DF" w:rsidRPr="008379ED">
        <w:rPr>
          <w:sz w:val="22"/>
          <w:szCs w:val="22"/>
        </w:rPr>
        <w:t>time</w:t>
      </w:r>
      <w:r w:rsidRPr="008379ED">
        <w:rPr>
          <w:sz w:val="22"/>
          <w:szCs w:val="22"/>
        </w:rPr>
        <w:t xml:space="preserve"> </w:t>
      </w:r>
      <w:r w:rsidR="00DE238D" w:rsidRPr="008379ED">
        <w:rPr>
          <w:sz w:val="22"/>
          <w:szCs w:val="22"/>
        </w:rPr>
        <w:t xml:space="preserve">to make plans </w:t>
      </w:r>
      <w:r w:rsidR="00F040D6" w:rsidRPr="008379ED">
        <w:rPr>
          <w:sz w:val="22"/>
          <w:szCs w:val="22"/>
        </w:rPr>
        <w:t>for</w:t>
      </w:r>
      <w:r w:rsidR="00DE238D" w:rsidRPr="008379ED">
        <w:rPr>
          <w:sz w:val="22"/>
          <w:szCs w:val="22"/>
        </w:rPr>
        <w:t xml:space="preserve"> UMHEF’s </w:t>
      </w:r>
      <w:r w:rsidR="00F040D6" w:rsidRPr="008379ED">
        <w:rPr>
          <w:sz w:val="22"/>
          <w:szCs w:val="22"/>
        </w:rPr>
        <w:t>next A</w:t>
      </w:r>
      <w:r w:rsidR="00DE238D" w:rsidRPr="008379ED">
        <w:rPr>
          <w:sz w:val="22"/>
          <w:szCs w:val="22"/>
        </w:rPr>
        <w:t xml:space="preserve">nnual Board of Trustees Meeting. </w:t>
      </w:r>
      <w:r w:rsidR="00490265" w:rsidRPr="008379ED">
        <w:rPr>
          <w:sz w:val="22"/>
          <w:szCs w:val="22"/>
        </w:rPr>
        <w:t>T</w:t>
      </w:r>
      <w:r w:rsidR="00FB7177" w:rsidRPr="008379ED">
        <w:rPr>
          <w:sz w:val="22"/>
          <w:szCs w:val="22"/>
        </w:rPr>
        <w:t xml:space="preserve">he </w:t>
      </w:r>
      <w:r w:rsidR="00F040D6" w:rsidRPr="008379ED">
        <w:rPr>
          <w:sz w:val="22"/>
          <w:szCs w:val="22"/>
        </w:rPr>
        <w:t>202</w:t>
      </w:r>
      <w:r w:rsidR="00623AC0" w:rsidRPr="008379ED">
        <w:rPr>
          <w:sz w:val="22"/>
          <w:szCs w:val="22"/>
        </w:rPr>
        <w:t>6</w:t>
      </w:r>
      <w:r w:rsidR="00F040D6" w:rsidRPr="008379ED">
        <w:rPr>
          <w:sz w:val="22"/>
          <w:szCs w:val="22"/>
        </w:rPr>
        <w:t xml:space="preserve"> </w:t>
      </w:r>
      <w:r w:rsidR="00FB7177" w:rsidRPr="008379ED">
        <w:rPr>
          <w:sz w:val="22"/>
          <w:szCs w:val="22"/>
        </w:rPr>
        <w:t xml:space="preserve">meeting will </w:t>
      </w:r>
      <w:r w:rsidR="00BE43C4" w:rsidRPr="008379ED">
        <w:rPr>
          <w:sz w:val="22"/>
          <w:szCs w:val="22"/>
        </w:rPr>
        <w:t>be held at</w:t>
      </w:r>
      <w:r w:rsidR="00A30989" w:rsidRPr="008379ED">
        <w:rPr>
          <w:sz w:val="22"/>
          <w:szCs w:val="22"/>
        </w:rPr>
        <w:t xml:space="preserve"> </w:t>
      </w:r>
      <w:r w:rsidR="00623AC0" w:rsidRPr="008379ED">
        <w:rPr>
          <w:b/>
          <w:bCs/>
          <w:sz w:val="22"/>
          <w:szCs w:val="22"/>
        </w:rPr>
        <w:t>Le Meri</w:t>
      </w:r>
      <w:r w:rsidR="00A1009D" w:rsidRPr="008379ED">
        <w:rPr>
          <w:b/>
          <w:bCs/>
          <w:sz w:val="22"/>
          <w:szCs w:val="22"/>
        </w:rPr>
        <w:t>di</w:t>
      </w:r>
      <w:r w:rsidR="00623AC0" w:rsidRPr="008379ED">
        <w:rPr>
          <w:b/>
          <w:bCs/>
          <w:sz w:val="22"/>
          <w:szCs w:val="22"/>
        </w:rPr>
        <w:t>en</w:t>
      </w:r>
      <w:r w:rsidR="007414B0" w:rsidRPr="008379ED">
        <w:rPr>
          <w:b/>
          <w:bCs/>
          <w:sz w:val="22"/>
          <w:szCs w:val="22"/>
        </w:rPr>
        <w:t xml:space="preserve"> (</w:t>
      </w:r>
      <w:r w:rsidR="00E54B8F" w:rsidRPr="008379ED">
        <w:rPr>
          <w:b/>
          <w:bCs/>
          <w:sz w:val="22"/>
          <w:szCs w:val="22"/>
        </w:rPr>
        <w:t>a</w:t>
      </w:r>
      <w:r w:rsidR="007414B0" w:rsidRPr="008379ED">
        <w:rPr>
          <w:b/>
          <w:bCs/>
          <w:sz w:val="22"/>
          <w:szCs w:val="22"/>
        </w:rPr>
        <w:t xml:space="preserve"> </w:t>
      </w:r>
      <w:r w:rsidR="00623AC0" w:rsidRPr="008379ED">
        <w:rPr>
          <w:b/>
          <w:bCs/>
          <w:sz w:val="22"/>
          <w:szCs w:val="22"/>
        </w:rPr>
        <w:t>Marriott Bonvoy</w:t>
      </w:r>
      <w:r w:rsidR="00E54B8F" w:rsidRPr="008379ED">
        <w:rPr>
          <w:b/>
          <w:bCs/>
          <w:sz w:val="22"/>
          <w:szCs w:val="22"/>
        </w:rPr>
        <w:t xml:space="preserve"> hotel</w:t>
      </w:r>
      <w:r w:rsidR="007414B0" w:rsidRPr="008379ED">
        <w:rPr>
          <w:b/>
          <w:bCs/>
          <w:sz w:val="22"/>
          <w:szCs w:val="22"/>
        </w:rPr>
        <w:t xml:space="preserve">) in </w:t>
      </w:r>
      <w:r w:rsidR="00623AC0" w:rsidRPr="008379ED">
        <w:rPr>
          <w:b/>
          <w:bCs/>
          <w:sz w:val="22"/>
          <w:szCs w:val="22"/>
        </w:rPr>
        <w:t>Fort Worth</w:t>
      </w:r>
      <w:r w:rsidR="007414B0" w:rsidRPr="008379ED">
        <w:rPr>
          <w:b/>
          <w:bCs/>
          <w:sz w:val="22"/>
          <w:szCs w:val="22"/>
        </w:rPr>
        <w:t xml:space="preserve">, </w:t>
      </w:r>
      <w:r w:rsidR="00623AC0" w:rsidRPr="008379ED">
        <w:rPr>
          <w:b/>
          <w:bCs/>
          <w:sz w:val="22"/>
          <w:szCs w:val="22"/>
        </w:rPr>
        <w:t>Texas</w:t>
      </w:r>
      <w:r w:rsidR="00BE65D4" w:rsidRPr="008379ED">
        <w:rPr>
          <w:b/>
          <w:bCs/>
          <w:sz w:val="22"/>
          <w:szCs w:val="22"/>
        </w:rPr>
        <w:t xml:space="preserve"> from </w:t>
      </w:r>
      <w:r w:rsidR="00623AC0" w:rsidRPr="008379ED">
        <w:rPr>
          <w:b/>
          <w:bCs/>
          <w:sz w:val="22"/>
          <w:szCs w:val="22"/>
        </w:rPr>
        <w:t>Wednesday</w:t>
      </w:r>
      <w:r w:rsidR="00BE65D4" w:rsidRPr="008379ED">
        <w:rPr>
          <w:b/>
          <w:bCs/>
          <w:sz w:val="22"/>
          <w:szCs w:val="22"/>
        </w:rPr>
        <w:t>-</w:t>
      </w:r>
      <w:r w:rsidR="00623AC0" w:rsidRPr="008379ED">
        <w:rPr>
          <w:b/>
          <w:bCs/>
          <w:sz w:val="22"/>
          <w:szCs w:val="22"/>
        </w:rPr>
        <w:t>Friday</w:t>
      </w:r>
      <w:r w:rsidR="00BE65D4" w:rsidRPr="008379ED">
        <w:rPr>
          <w:b/>
          <w:bCs/>
          <w:sz w:val="22"/>
          <w:szCs w:val="22"/>
        </w:rPr>
        <w:t xml:space="preserve">, </w:t>
      </w:r>
      <w:r w:rsidR="00BE43C4" w:rsidRPr="008379ED">
        <w:rPr>
          <w:b/>
          <w:bCs/>
          <w:sz w:val="22"/>
          <w:szCs w:val="22"/>
        </w:rPr>
        <w:t>Se</w:t>
      </w:r>
      <w:r w:rsidR="00FB7177" w:rsidRPr="008379ED">
        <w:rPr>
          <w:b/>
          <w:bCs/>
          <w:sz w:val="22"/>
          <w:szCs w:val="22"/>
        </w:rPr>
        <w:t xml:space="preserve">ptember </w:t>
      </w:r>
      <w:r w:rsidR="00623AC0" w:rsidRPr="008379ED">
        <w:rPr>
          <w:b/>
          <w:bCs/>
          <w:sz w:val="22"/>
          <w:szCs w:val="22"/>
        </w:rPr>
        <w:t>9-11</w:t>
      </w:r>
      <w:r w:rsidR="00BE65D4" w:rsidRPr="008379ED">
        <w:rPr>
          <w:b/>
          <w:bCs/>
          <w:sz w:val="22"/>
          <w:szCs w:val="22"/>
        </w:rPr>
        <w:t>.</w:t>
      </w:r>
    </w:p>
    <w:p w14:paraId="2E967F65" w14:textId="77777777" w:rsidR="00905C15" w:rsidRDefault="00905C15" w:rsidP="00E1701F">
      <w:pPr>
        <w:ind w:left="0"/>
        <w:rPr>
          <w:b/>
          <w:bCs/>
          <w:sz w:val="22"/>
          <w:szCs w:val="22"/>
        </w:rPr>
      </w:pPr>
    </w:p>
    <w:p w14:paraId="601CAD91" w14:textId="60DF8382" w:rsidR="00905C15" w:rsidRPr="00905C15" w:rsidRDefault="00905C15" w:rsidP="00905C15">
      <w:pPr>
        <w:ind w:left="0"/>
        <w:rPr>
          <w:sz w:val="22"/>
          <w:szCs w:val="22"/>
        </w:rPr>
      </w:pPr>
      <w:r w:rsidRPr="00905C15">
        <w:rPr>
          <w:sz w:val="22"/>
          <w:szCs w:val="22"/>
        </w:rPr>
        <w:t xml:space="preserve">Partners are welcome and encouraged to attend! However, UMHEF travel policy does not allow reimbursement for partner travel to and from the meeting site. Meals, hotel, and group travel during the meeting </w:t>
      </w:r>
      <w:r w:rsidR="005B1B20" w:rsidRPr="00905C15">
        <w:rPr>
          <w:i/>
          <w:iCs/>
          <w:sz w:val="22"/>
          <w:szCs w:val="22"/>
        </w:rPr>
        <w:t>do</w:t>
      </w:r>
      <w:r w:rsidRPr="00905C15">
        <w:rPr>
          <w:sz w:val="22"/>
          <w:szCs w:val="22"/>
        </w:rPr>
        <w:t xml:space="preserve"> include partners. </w:t>
      </w:r>
    </w:p>
    <w:p w14:paraId="2F2C9C19" w14:textId="50D9FF4B" w:rsidR="00611DF2" w:rsidRDefault="00611DF2" w:rsidP="00E1701F">
      <w:pPr>
        <w:ind w:left="0"/>
        <w:rPr>
          <w:sz w:val="22"/>
          <w:szCs w:val="22"/>
        </w:rPr>
      </w:pPr>
    </w:p>
    <w:p w14:paraId="1D2B6F30" w14:textId="77777777" w:rsidR="004F6852" w:rsidRPr="008379ED" w:rsidRDefault="004F6852" w:rsidP="00E1701F">
      <w:pPr>
        <w:ind w:left="0"/>
        <w:rPr>
          <w:sz w:val="22"/>
          <w:szCs w:val="22"/>
        </w:rPr>
      </w:pPr>
    </w:p>
    <w:p w14:paraId="7DCDE5BE" w14:textId="3B79AFEA" w:rsidR="00A1009D" w:rsidRPr="008379ED" w:rsidRDefault="00817C67" w:rsidP="00A1009D">
      <w:pPr>
        <w:ind w:left="0"/>
        <w:rPr>
          <w:sz w:val="22"/>
          <w:szCs w:val="22"/>
          <w:u w:val="single"/>
        </w:rPr>
      </w:pPr>
      <w:r w:rsidRPr="008379ED">
        <w:rPr>
          <w:sz w:val="22"/>
          <w:szCs w:val="22"/>
          <w:u w:val="single"/>
        </w:rPr>
        <w:t>WHEN TO ARRIVE</w:t>
      </w:r>
      <w:r w:rsidR="004869B5" w:rsidRPr="008379ED">
        <w:rPr>
          <w:sz w:val="22"/>
          <w:szCs w:val="22"/>
          <w:u w:val="single"/>
        </w:rPr>
        <w:t xml:space="preserve"> </w:t>
      </w:r>
      <w:r w:rsidR="00A1009D" w:rsidRPr="008379ED">
        <w:rPr>
          <w:sz w:val="22"/>
          <w:szCs w:val="22"/>
          <w:u w:val="single"/>
        </w:rPr>
        <w:t xml:space="preserve">ON </w:t>
      </w:r>
      <w:r w:rsidR="004869B5" w:rsidRPr="008379ED">
        <w:rPr>
          <w:sz w:val="22"/>
          <w:szCs w:val="22"/>
          <w:u w:val="single"/>
        </w:rPr>
        <w:t>WEDNESDAY, SEPTEMBER 9</w:t>
      </w:r>
    </w:p>
    <w:p w14:paraId="49455C9A" w14:textId="77777777" w:rsidR="008379ED" w:rsidRPr="008379ED" w:rsidRDefault="008379ED" w:rsidP="00A1009D">
      <w:pPr>
        <w:ind w:left="0"/>
        <w:rPr>
          <w:sz w:val="22"/>
          <w:szCs w:val="22"/>
          <w:u w:val="single"/>
        </w:rPr>
      </w:pPr>
    </w:p>
    <w:p w14:paraId="719B58C3" w14:textId="39272587" w:rsidR="00E1701F" w:rsidRPr="008379ED" w:rsidRDefault="00A1009D" w:rsidP="002F57FF">
      <w:pPr>
        <w:spacing w:line="276" w:lineRule="auto"/>
        <w:ind w:left="1434" w:hanging="930"/>
        <w:rPr>
          <w:sz w:val="22"/>
          <w:szCs w:val="22"/>
        </w:rPr>
      </w:pPr>
      <w:r w:rsidRPr="008379ED">
        <w:rPr>
          <w:sz w:val="22"/>
          <w:szCs w:val="22"/>
        </w:rPr>
        <w:t>12:00pm</w:t>
      </w:r>
      <w:r w:rsidRPr="008379ED">
        <w:rPr>
          <w:sz w:val="22"/>
          <w:szCs w:val="22"/>
        </w:rPr>
        <w:tab/>
      </w:r>
      <w:r w:rsidRPr="008379ED">
        <w:rPr>
          <w:b/>
          <w:sz w:val="22"/>
          <w:szCs w:val="22"/>
        </w:rPr>
        <w:t>New trustees</w:t>
      </w:r>
      <w:r w:rsidRPr="008379ED">
        <w:rPr>
          <w:bCs/>
          <w:sz w:val="22"/>
          <w:szCs w:val="22"/>
        </w:rPr>
        <w:t xml:space="preserve"> (</w:t>
      </w:r>
      <w:r w:rsidRPr="008379ED">
        <w:rPr>
          <w:bCs/>
          <w:i/>
          <w:iCs/>
          <w:sz w:val="22"/>
          <w:szCs w:val="22"/>
        </w:rPr>
        <w:t>Bill Good and Lisa Garvin</w:t>
      </w:r>
      <w:r w:rsidRPr="008379ED">
        <w:rPr>
          <w:bCs/>
          <w:sz w:val="22"/>
          <w:szCs w:val="22"/>
        </w:rPr>
        <w:t>)</w:t>
      </w:r>
      <w:r w:rsidR="00084B67" w:rsidRPr="008379ED">
        <w:rPr>
          <w:bCs/>
          <w:sz w:val="22"/>
          <w:szCs w:val="22"/>
        </w:rPr>
        <w:t>,</w:t>
      </w:r>
      <w:r w:rsidR="00B3194D" w:rsidRPr="008379ED">
        <w:rPr>
          <w:sz w:val="22"/>
          <w:szCs w:val="22"/>
        </w:rPr>
        <w:t xml:space="preserve"> </w:t>
      </w:r>
      <w:r w:rsidR="00084B67" w:rsidRPr="008379ED">
        <w:rPr>
          <w:sz w:val="22"/>
          <w:szCs w:val="22"/>
        </w:rPr>
        <w:t>please plan to</w:t>
      </w:r>
      <w:r w:rsidR="00B3194D" w:rsidRPr="008379ED">
        <w:rPr>
          <w:sz w:val="22"/>
          <w:szCs w:val="22"/>
        </w:rPr>
        <w:t xml:space="preserve"> arrive in time for lunch </w:t>
      </w:r>
      <w:r w:rsidR="001218A2" w:rsidRPr="008379ED">
        <w:rPr>
          <w:sz w:val="22"/>
          <w:szCs w:val="22"/>
        </w:rPr>
        <w:t xml:space="preserve">and </w:t>
      </w:r>
      <w:r w:rsidR="00B9336A" w:rsidRPr="008379ED">
        <w:rPr>
          <w:sz w:val="22"/>
          <w:szCs w:val="22"/>
        </w:rPr>
        <w:t xml:space="preserve">an </w:t>
      </w:r>
      <w:r w:rsidR="0027206D" w:rsidRPr="008379ED">
        <w:rPr>
          <w:sz w:val="22"/>
          <w:szCs w:val="22"/>
        </w:rPr>
        <w:t>orientation</w:t>
      </w:r>
      <w:r w:rsidRPr="008379ED">
        <w:rPr>
          <w:sz w:val="22"/>
          <w:szCs w:val="22"/>
        </w:rPr>
        <w:t xml:space="preserve">. </w:t>
      </w:r>
      <w:r w:rsidR="00E6684F">
        <w:rPr>
          <w:sz w:val="22"/>
          <w:szCs w:val="22"/>
        </w:rPr>
        <w:t>Partners</w:t>
      </w:r>
      <w:r w:rsidR="00997EDD" w:rsidRPr="008379ED">
        <w:rPr>
          <w:sz w:val="22"/>
          <w:szCs w:val="22"/>
        </w:rPr>
        <w:t xml:space="preserve"> are invited to join us for lunch.</w:t>
      </w:r>
    </w:p>
    <w:p w14:paraId="2648FBEF" w14:textId="77777777" w:rsidR="008379ED" w:rsidRPr="008379ED" w:rsidRDefault="008379ED" w:rsidP="002F57FF">
      <w:pPr>
        <w:spacing w:line="276" w:lineRule="auto"/>
        <w:ind w:left="1434" w:hanging="930"/>
        <w:rPr>
          <w:sz w:val="22"/>
          <w:szCs w:val="22"/>
          <w:u w:val="single"/>
        </w:rPr>
      </w:pPr>
    </w:p>
    <w:p w14:paraId="4D07F39A" w14:textId="497D323F" w:rsidR="00A1009D" w:rsidRPr="008379ED" w:rsidRDefault="00A1009D" w:rsidP="002F57FF">
      <w:pPr>
        <w:spacing w:line="276" w:lineRule="auto"/>
        <w:ind w:left="1434" w:hanging="930"/>
        <w:rPr>
          <w:sz w:val="22"/>
          <w:szCs w:val="22"/>
        </w:rPr>
      </w:pPr>
      <w:r w:rsidRPr="008379ED">
        <w:rPr>
          <w:sz w:val="22"/>
          <w:szCs w:val="22"/>
        </w:rPr>
        <w:t>1:30pm</w:t>
      </w:r>
      <w:r w:rsidRPr="008379ED">
        <w:rPr>
          <w:sz w:val="22"/>
          <w:szCs w:val="22"/>
        </w:rPr>
        <w:tab/>
      </w:r>
      <w:r w:rsidR="001927DF" w:rsidRPr="008379ED">
        <w:rPr>
          <w:b/>
          <w:bCs/>
          <w:sz w:val="22"/>
          <w:szCs w:val="22"/>
        </w:rPr>
        <w:t>President’s Evaluation Committee</w:t>
      </w:r>
      <w:r w:rsidR="00E1701F" w:rsidRPr="008379ED">
        <w:rPr>
          <w:sz w:val="22"/>
          <w:szCs w:val="22"/>
        </w:rPr>
        <w:t>,</w:t>
      </w:r>
      <w:r w:rsidR="001927DF" w:rsidRPr="008379ED">
        <w:rPr>
          <w:sz w:val="22"/>
          <w:szCs w:val="22"/>
        </w:rPr>
        <w:t xml:space="preserve"> </w:t>
      </w:r>
      <w:r w:rsidR="002F074E" w:rsidRPr="008379ED">
        <w:rPr>
          <w:sz w:val="22"/>
          <w:szCs w:val="22"/>
        </w:rPr>
        <w:t xml:space="preserve">please plan to arrive in time for </w:t>
      </w:r>
      <w:r w:rsidRPr="008379ED">
        <w:rPr>
          <w:sz w:val="22"/>
          <w:szCs w:val="22"/>
        </w:rPr>
        <w:t>a</w:t>
      </w:r>
      <w:r w:rsidR="001927DF" w:rsidRPr="008379ED">
        <w:rPr>
          <w:sz w:val="22"/>
          <w:szCs w:val="22"/>
        </w:rPr>
        <w:t xml:space="preserve"> </w:t>
      </w:r>
      <w:r w:rsidRPr="008379ED">
        <w:rPr>
          <w:sz w:val="22"/>
          <w:szCs w:val="22"/>
        </w:rPr>
        <w:t xml:space="preserve">committee </w:t>
      </w:r>
      <w:r w:rsidR="002F074E" w:rsidRPr="008379ED">
        <w:rPr>
          <w:sz w:val="22"/>
          <w:szCs w:val="22"/>
        </w:rPr>
        <w:t>meeting</w:t>
      </w:r>
      <w:r w:rsidRPr="008379ED">
        <w:rPr>
          <w:sz w:val="22"/>
          <w:szCs w:val="22"/>
        </w:rPr>
        <w:t xml:space="preserve"> before the larger meeting begins.</w:t>
      </w:r>
      <w:r w:rsidR="00CF5660" w:rsidRPr="008379ED">
        <w:rPr>
          <w:sz w:val="22"/>
          <w:szCs w:val="22"/>
          <w:highlight w:val="magenta"/>
        </w:rPr>
        <w:t xml:space="preserve"> </w:t>
      </w:r>
    </w:p>
    <w:p w14:paraId="5CCEB57C" w14:textId="77777777" w:rsidR="008379ED" w:rsidRPr="008379ED" w:rsidRDefault="008379ED" w:rsidP="002F57FF">
      <w:pPr>
        <w:spacing w:line="276" w:lineRule="auto"/>
        <w:ind w:left="1434" w:hanging="930"/>
        <w:rPr>
          <w:b/>
          <w:bCs/>
          <w:sz w:val="22"/>
          <w:szCs w:val="22"/>
        </w:rPr>
      </w:pPr>
    </w:p>
    <w:p w14:paraId="78425D35" w14:textId="77777777" w:rsidR="00A1009D" w:rsidRPr="008379ED" w:rsidRDefault="00A1009D" w:rsidP="002F57FF">
      <w:pPr>
        <w:spacing w:line="276" w:lineRule="auto"/>
        <w:ind w:left="1434" w:hanging="930"/>
        <w:rPr>
          <w:b/>
          <w:bCs/>
          <w:sz w:val="22"/>
          <w:szCs w:val="22"/>
        </w:rPr>
      </w:pPr>
      <w:r w:rsidRPr="008379ED">
        <w:rPr>
          <w:sz w:val="22"/>
          <w:szCs w:val="22"/>
        </w:rPr>
        <w:t>3:00pm</w:t>
      </w:r>
      <w:r w:rsidRPr="008379ED">
        <w:rPr>
          <w:b/>
          <w:bCs/>
          <w:sz w:val="22"/>
          <w:szCs w:val="22"/>
        </w:rPr>
        <w:tab/>
      </w:r>
      <w:r w:rsidRPr="0027569A">
        <w:rPr>
          <w:b/>
          <w:bCs/>
          <w:sz w:val="22"/>
          <w:szCs w:val="22"/>
        </w:rPr>
        <w:t>Everyone</w:t>
      </w:r>
      <w:r w:rsidRPr="0027569A">
        <w:rPr>
          <w:sz w:val="22"/>
          <w:szCs w:val="22"/>
        </w:rPr>
        <w:t xml:space="preserve"> who is NOT a new trustee or member of the President’s Evaluation Committee</w:t>
      </w:r>
      <w:r w:rsidRPr="008379ED">
        <w:rPr>
          <w:b/>
          <w:bCs/>
          <w:sz w:val="22"/>
          <w:szCs w:val="22"/>
        </w:rPr>
        <w:t xml:space="preserve"> </w:t>
      </w:r>
      <w:r w:rsidRPr="008379ED">
        <w:rPr>
          <w:sz w:val="22"/>
          <w:szCs w:val="22"/>
        </w:rPr>
        <w:t xml:space="preserve">should plan to be at the hotel in time for a </w:t>
      </w:r>
      <w:r w:rsidRPr="0027569A">
        <w:rPr>
          <w:b/>
          <w:bCs/>
          <w:sz w:val="22"/>
          <w:szCs w:val="22"/>
        </w:rPr>
        <w:t>3pm start to our business</w:t>
      </w:r>
      <w:r w:rsidRPr="008379ED">
        <w:rPr>
          <w:sz w:val="22"/>
          <w:szCs w:val="22"/>
        </w:rPr>
        <w:t xml:space="preserve"> (this is an agenda shift from past years).</w:t>
      </w:r>
    </w:p>
    <w:p w14:paraId="31B0556E" w14:textId="77777777" w:rsidR="00A1009D" w:rsidRPr="008379ED" w:rsidRDefault="00A1009D" w:rsidP="00A1009D">
      <w:pPr>
        <w:ind w:left="0"/>
        <w:rPr>
          <w:b/>
          <w:bCs/>
          <w:sz w:val="22"/>
          <w:szCs w:val="22"/>
        </w:rPr>
      </w:pPr>
    </w:p>
    <w:p w14:paraId="1DB9085B" w14:textId="715C8227" w:rsidR="004359E0" w:rsidRPr="008379ED" w:rsidRDefault="00BE7128" w:rsidP="00A1009D">
      <w:pPr>
        <w:ind w:left="0"/>
        <w:rPr>
          <w:i/>
          <w:iCs/>
          <w:sz w:val="22"/>
          <w:szCs w:val="22"/>
        </w:rPr>
      </w:pPr>
      <w:r w:rsidRPr="008379ED">
        <w:rPr>
          <w:i/>
          <w:iCs/>
          <w:sz w:val="22"/>
          <w:szCs w:val="22"/>
        </w:rPr>
        <w:t>After checking in</w:t>
      </w:r>
      <w:r w:rsidR="004359E0" w:rsidRPr="008379ED">
        <w:rPr>
          <w:i/>
          <w:iCs/>
          <w:sz w:val="22"/>
          <w:szCs w:val="22"/>
        </w:rPr>
        <w:t xml:space="preserve"> at the hotel</w:t>
      </w:r>
      <w:r w:rsidR="00E071C8" w:rsidRPr="008379ED">
        <w:rPr>
          <w:i/>
          <w:iCs/>
          <w:sz w:val="22"/>
          <w:szCs w:val="22"/>
        </w:rPr>
        <w:t xml:space="preserve">, please </w:t>
      </w:r>
      <w:r w:rsidR="007352F7">
        <w:rPr>
          <w:i/>
          <w:iCs/>
          <w:sz w:val="22"/>
          <w:szCs w:val="22"/>
        </w:rPr>
        <w:t>ask</w:t>
      </w:r>
      <w:r w:rsidR="00E071C8" w:rsidRPr="008379ED">
        <w:rPr>
          <w:i/>
          <w:iCs/>
          <w:sz w:val="22"/>
          <w:szCs w:val="22"/>
        </w:rPr>
        <w:t xml:space="preserve"> for </w:t>
      </w:r>
      <w:r w:rsidR="007352F7">
        <w:rPr>
          <w:i/>
          <w:iCs/>
          <w:sz w:val="22"/>
          <w:szCs w:val="22"/>
        </w:rPr>
        <w:t xml:space="preserve">directions to </w:t>
      </w:r>
      <w:r w:rsidR="00E071C8" w:rsidRPr="008379ED">
        <w:rPr>
          <w:i/>
          <w:iCs/>
          <w:sz w:val="22"/>
          <w:szCs w:val="22"/>
        </w:rPr>
        <w:t xml:space="preserve">the UMHEF </w:t>
      </w:r>
      <w:r w:rsidR="007352F7">
        <w:rPr>
          <w:i/>
          <w:iCs/>
          <w:sz w:val="22"/>
          <w:szCs w:val="22"/>
        </w:rPr>
        <w:t xml:space="preserve">registration </w:t>
      </w:r>
      <w:r w:rsidR="00E54B8F" w:rsidRPr="008379ED">
        <w:rPr>
          <w:i/>
          <w:iCs/>
          <w:sz w:val="22"/>
          <w:szCs w:val="22"/>
        </w:rPr>
        <w:t>table</w:t>
      </w:r>
      <w:r w:rsidR="00E071C8" w:rsidRPr="008379ED">
        <w:rPr>
          <w:i/>
          <w:iCs/>
          <w:sz w:val="22"/>
          <w:szCs w:val="22"/>
        </w:rPr>
        <w:t xml:space="preserve"> to pick up</w:t>
      </w:r>
      <w:r w:rsidRPr="008379ED">
        <w:rPr>
          <w:i/>
          <w:iCs/>
          <w:sz w:val="22"/>
          <w:szCs w:val="22"/>
        </w:rPr>
        <w:t xml:space="preserve"> </w:t>
      </w:r>
      <w:r w:rsidR="00E071C8" w:rsidRPr="008379ED">
        <w:rPr>
          <w:i/>
          <w:iCs/>
          <w:sz w:val="22"/>
          <w:szCs w:val="22"/>
        </w:rPr>
        <w:t>materials.</w:t>
      </w:r>
    </w:p>
    <w:p w14:paraId="04DD7774" w14:textId="77777777" w:rsidR="00B1758A" w:rsidRPr="008379ED" w:rsidRDefault="00B1758A" w:rsidP="00B1758A">
      <w:pPr>
        <w:ind w:left="0"/>
        <w:rPr>
          <w:sz w:val="22"/>
          <w:szCs w:val="22"/>
        </w:rPr>
      </w:pPr>
    </w:p>
    <w:p w14:paraId="29B908BC" w14:textId="3DF2F5E5" w:rsidR="00B1758A" w:rsidRPr="008379ED" w:rsidRDefault="00B1758A" w:rsidP="00B1758A">
      <w:pPr>
        <w:ind w:left="0"/>
        <w:rPr>
          <w:sz w:val="22"/>
          <w:szCs w:val="22"/>
          <w:u w:val="single"/>
        </w:rPr>
      </w:pPr>
      <w:r w:rsidRPr="008379ED">
        <w:rPr>
          <w:sz w:val="22"/>
          <w:szCs w:val="22"/>
          <w:u w:val="single"/>
        </w:rPr>
        <w:t xml:space="preserve">PLANNING </w:t>
      </w:r>
      <w:r w:rsidR="004F6852">
        <w:rPr>
          <w:sz w:val="22"/>
          <w:szCs w:val="22"/>
          <w:u w:val="single"/>
        </w:rPr>
        <w:t>INFORMATION</w:t>
      </w:r>
    </w:p>
    <w:p w14:paraId="5D6D3961" w14:textId="15C0CB6E" w:rsidR="00B852D0" w:rsidRPr="005B1B20" w:rsidRDefault="00F647DD" w:rsidP="00B1758A">
      <w:pPr>
        <w:ind w:left="0"/>
        <w:rPr>
          <w:color w:val="EE0000"/>
          <w:sz w:val="22"/>
          <w:szCs w:val="22"/>
        </w:rPr>
      </w:pPr>
      <w:r w:rsidRPr="008379ED">
        <w:rPr>
          <w:b/>
          <w:bCs/>
          <w:i/>
          <w:iCs/>
          <w:sz w:val="22"/>
          <w:szCs w:val="22"/>
        </w:rPr>
        <w:t xml:space="preserve">Please make your travel arrangements </w:t>
      </w:r>
      <w:r w:rsidRPr="008379ED">
        <w:rPr>
          <w:b/>
          <w:bCs/>
          <w:i/>
          <w:iCs/>
          <w:sz w:val="22"/>
          <w:szCs w:val="22"/>
          <w14:shadow w14:blurRad="0" w14:dist="50800" w14:dir="0" w14:sx="0" w14:sy="0" w14:kx="0" w14:ky="0" w14:algn="ctr">
            <w14:srgbClr w14:val="000000">
              <w14:alpha w14:val="56870"/>
            </w14:srgbClr>
          </w14:shadow>
        </w:rPr>
        <w:t>accordingly</w:t>
      </w:r>
      <w:r w:rsidR="00B1758A" w:rsidRPr="008379ED">
        <w:rPr>
          <w:b/>
          <w:bCs/>
          <w:i/>
          <w:iCs/>
          <w:sz w:val="22"/>
          <w:szCs w:val="22"/>
          <w14:shadow w14:blurRad="0" w14:dist="50800" w14:dir="0" w14:sx="0" w14:sy="0" w14:kx="0" w14:ky="0" w14:algn="ctr">
            <w14:srgbClr w14:val="000000">
              <w14:alpha w14:val="56870"/>
            </w14:srgbClr>
          </w14:shadow>
        </w:rPr>
        <w:t xml:space="preserve"> and as soon as possible</w:t>
      </w:r>
      <w:r w:rsidRPr="008379ED">
        <w:rPr>
          <w:b/>
          <w:bCs/>
          <w:i/>
          <w:iCs/>
          <w:sz w:val="22"/>
          <w:szCs w:val="22"/>
        </w:rPr>
        <w:t>.</w:t>
      </w:r>
      <w:r w:rsidRPr="008379ED">
        <w:rPr>
          <w:sz w:val="22"/>
          <w:szCs w:val="22"/>
        </w:rPr>
        <w:t xml:space="preserve"> </w:t>
      </w:r>
      <w:r w:rsidR="0027569A">
        <w:rPr>
          <w:sz w:val="22"/>
          <w:szCs w:val="22"/>
        </w:rPr>
        <w:t>You should</w:t>
      </w:r>
      <w:r w:rsidR="00573D40" w:rsidRPr="008379ED">
        <w:rPr>
          <w:sz w:val="22"/>
          <w:szCs w:val="22"/>
        </w:rPr>
        <w:t xml:space="preserve"> </w:t>
      </w:r>
      <w:r w:rsidR="00DE737D" w:rsidRPr="008379ED">
        <w:rPr>
          <w:sz w:val="22"/>
          <w:szCs w:val="22"/>
        </w:rPr>
        <w:t xml:space="preserve">fill out the </w:t>
      </w:r>
      <w:hyperlink r:id="rId12" w:history="1">
        <w:r w:rsidR="00DE737D" w:rsidRPr="0012175A">
          <w:rPr>
            <w:rStyle w:val="Hyperlink"/>
            <w:sz w:val="22"/>
            <w:szCs w:val="22"/>
          </w:rPr>
          <w:t>online</w:t>
        </w:r>
        <w:r w:rsidR="00573D40" w:rsidRPr="0012175A">
          <w:rPr>
            <w:rStyle w:val="Hyperlink"/>
            <w:sz w:val="22"/>
            <w:szCs w:val="22"/>
          </w:rPr>
          <w:t xml:space="preserve"> R</w:t>
        </w:r>
        <w:r w:rsidR="00573D40" w:rsidRPr="0012175A">
          <w:rPr>
            <w:rStyle w:val="Hyperlink"/>
            <w:sz w:val="22"/>
            <w:szCs w:val="22"/>
          </w:rPr>
          <w:t>S</w:t>
        </w:r>
        <w:r w:rsidR="00573D40" w:rsidRPr="0012175A">
          <w:rPr>
            <w:rStyle w:val="Hyperlink"/>
            <w:sz w:val="22"/>
            <w:szCs w:val="22"/>
          </w:rPr>
          <w:t>VP form</w:t>
        </w:r>
      </w:hyperlink>
      <w:r w:rsidR="00F56772" w:rsidRPr="008379ED">
        <w:rPr>
          <w:sz w:val="22"/>
          <w:szCs w:val="22"/>
        </w:rPr>
        <w:t>, complete with your travel plans and</w:t>
      </w:r>
      <w:r w:rsidR="00983486" w:rsidRPr="008379ED">
        <w:rPr>
          <w:sz w:val="22"/>
          <w:szCs w:val="22"/>
        </w:rPr>
        <w:t xml:space="preserve"> other important details,</w:t>
      </w:r>
      <w:r w:rsidR="00573D40" w:rsidRPr="008379ED">
        <w:rPr>
          <w:sz w:val="22"/>
          <w:szCs w:val="22"/>
        </w:rPr>
        <w:t xml:space="preserve"> </w:t>
      </w:r>
      <w:r w:rsidR="00573D40" w:rsidRPr="005B1B20">
        <w:rPr>
          <w:color w:val="EE0000"/>
          <w:sz w:val="22"/>
          <w:szCs w:val="22"/>
        </w:rPr>
        <w:t xml:space="preserve">no later than </w:t>
      </w:r>
      <w:r w:rsidR="00573D40" w:rsidRPr="005B1B20">
        <w:rPr>
          <w:b/>
          <w:bCs/>
          <w:color w:val="EE0000"/>
          <w:sz w:val="22"/>
          <w:szCs w:val="22"/>
        </w:rPr>
        <w:t xml:space="preserve">Monday, </w:t>
      </w:r>
      <w:r w:rsidR="00623AC0" w:rsidRPr="005B1B20">
        <w:rPr>
          <w:b/>
          <w:bCs/>
          <w:color w:val="EE0000"/>
          <w:sz w:val="22"/>
          <w:szCs w:val="22"/>
        </w:rPr>
        <w:t>July 27</w:t>
      </w:r>
      <w:r w:rsidR="00573D40" w:rsidRPr="005B1B20">
        <w:rPr>
          <w:b/>
          <w:bCs/>
          <w:color w:val="EE0000"/>
          <w:sz w:val="22"/>
          <w:szCs w:val="22"/>
        </w:rPr>
        <w:t>, 20</w:t>
      </w:r>
      <w:r w:rsidR="009530C3" w:rsidRPr="005B1B20">
        <w:rPr>
          <w:b/>
          <w:bCs/>
          <w:color w:val="EE0000"/>
          <w:sz w:val="22"/>
          <w:szCs w:val="22"/>
        </w:rPr>
        <w:t>2</w:t>
      </w:r>
      <w:r w:rsidR="00623AC0" w:rsidRPr="005B1B20">
        <w:rPr>
          <w:b/>
          <w:bCs/>
          <w:color w:val="EE0000"/>
          <w:sz w:val="22"/>
          <w:szCs w:val="22"/>
        </w:rPr>
        <w:t>6</w:t>
      </w:r>
      <w:r w:rsidR="00573D40" w:rsidRPr="005B1B20">
        <w:rPr>
          <w:color w:val="EE0000"/>
          <w:sz w:val="22"/>
          <w:szCs w:val="22"/>
        </w:rPr>
        <w:t>.</w:t>
      </w:r>
      <w:r w:rsidR="00A01B57" w:rsidRPr="005B1B20">
        <w:rPr>
          <w:color w:val="EE0000"/>
          <w:sz w:val="22"/>
          <w:szCs w:val="22"/>
        </w:rPr>
        <w:t xml:space="preserve"> </w:t>
      </w:r>
    </w:p>
    <w:p w14:paraId="423F3753" w14:textId="77777777" w:rsidR="00B852D0" w:rsidRPr="008379ED" w:rsidRDefault="00B852D0" w:rsidP="00E1701F">
      <w:pPr>
        <w:ind w:left="0"/>
        <w:rPr>
          <w:sz w:val="22"/>
          <w:szCs w:val="22"/>
        </w:rPr>
      </w:pPr>
    </w:p>
    <w:p w14:paraId="52C8E17B" w14:textId="77777777" w:rsidR="00E032C6" w:rsidRDefault="00E6684F" w:rsidP="00E032C6">
      <w:pPr>
        <w:pStyle w:val="ListParagraph"/>
        <w:ind w:left="864"/>
        <w:rPr>
          <w:sz w:val="22"/>
          <w:szCs w:val="22"/>
        </w:rPr>
      </w:pPr>
      <w:r w:rsidRPr="00E6684F">
        <w:rPr>
          <w:b/>
          <w:bCs/>
          <w:sz w:val="22"/>
          <w:szCs w:val="22"/>
        </w:rPr>
        <w:t>Transportation</w:t>
      </w:r>
      <w:r>
        <w:rPr>
          <w:sz w:val="22"/>
          <w:szCs w:val="22"/>
        </w:rPr>
        <w:t xml:space="preserve">  </w:t>
      </w:r>
    </w:p>
    <w:p w14:paraId="1B9CDA41" w14:textId="77777777" w:rsidR="00E032C6" w:rsidRDefault="009975AE" w:rsidP="00E032C6">
      <w:pPr>
        <w:pStyle w:val="ListParagraph"/>
        <w:numPr>
          <w:ilvl w:val="0"/>
          <w:numId w:val="18"/>
        </w:numPr>
        <w:rPr>
          <w:sz w:val="22"/>
          <w:szCs w:val="22"/>
        </w:rPr>
      </w:pPr>
      <w:r w:rsidRPr="00E032C6">
        <w:rPr>
          <w:sz w:val="22"/>
          <w:szCs w:val="22"/>
        </w:rPr>
        <w:t>Please</w:t>
      </w:r>
      <w:r w:rsidR="000F43B1" w:rsidRPr="00E032C6">
        <w:rPr>
          <w:sz w:val="22"/>
          <w:szCs w:val="22"/>
        </w:rPr>
        <w:t xml:space="preserve"> make your own flight arrangements</w:t>
      </w:r>
      <w:r w:rsidR="004A2668" w:rsidRPr="00E032C6">
        <w:rPr>
          <w:sz w:val="22"/>
          <w:szCs w:val="22"/>
        </w:rPr>
        <w:t xml:space="preserve"> as soon as possible</w:t>
      </w:r>
      <w:r w:rsidR="000F43B1" w:rsidRPr="00E032C6">
        <w:rPr>
          <w:sz w:val="22"/>
          <w:szCs w:val="22"/>
        </w:rPr>
        <w:t xml:space="preserve">. </w:t>
      </w:r>
      <w:r w:rsidR="00303122" w:rsidRPr="00E032C6">
        <w:rPr>
          <w:sz w:val="22"/>
          <w:szCs w:val="22"/>
        </w:rPr>
        <w:t>H</w:t>
      </w:r>
      <w:r w:rsidR="00DE0069" w:rsidRPr="00E032C6">
        <w:rPr>
          <w:sz w:val="22"/>
          <w:szCs w:val="22"/>
        </w:rPr>
        <w:t>elp UMHEF stay within its budget by booking your flights early to take advantage of lower</w:t>
      </w:r>
      <w:r w:rsidR="00303122" w:rsidRPr="00E032C6">
        <w:rPr>
          <w:sz w:val="22"/>
          <w:szCs w:val="22"/>
        </w:rPr>
        <w:t xml:space="preserve"> costs</w:t>
      </w:r>
      <w:r w:rsidR="00DE0069" w:rsidRPr="00E032C6">
        <w:rPr>
          <w:sz w:val="22"/>
          <w:szCs w:val="22"/>
        </w:rPr>
        <w:t>.</w:t>
      </w:r>
    </w:p>
    <w:p w14:paraId="684FF870" w14:textId="77777777" w:rsidR="00E032C6" w:rsidRDefault="00E032C6" w:rsidP="00E032C6">
      <w:pPr>
        <w:pStyle w:val="ListParagraph"/>
        <w:ind w:left="1555"/>
        <w:rPr>
          <w:sz w:val="22"/>
          <w:szCs w:val="22"/>
        </w:rPr>
      </w:pPr>
    </w:p>
    <w:p w14:paraId="401CDC0F" w14:textId="091EFB23" w:rsidR="00E032C6" w:rsidRDefault="0027569A" w:rsidP="00E032C6">
      <w:pPr>
        <w:pStyle w:val="ListParagraph"/>
        <w:numPr>
          <w:ilvl w:val="0"/>
          <w:numId w:val="18"/>
        </w:numPr>
        <w:rPr>
          <w:sz w:val="22"/>
          <w:szCs w:val="22"/>
        </w:rPr>
      </w:pPr>
      <w:r w:rsidRPr="00E032C6">
        <w:rPr>
          <w:sz w:val="22"/>
          <w:szCs w:val="22"/>
        </w:rPr>
        <w:t>Dallas Fort Worth International Airport (DFW) is about 23 miles from Le Meridien, while Dallas Love Field (DAL) is about 34 miles away. Please note that Southwest Airlines does NOT fly into DFW. There will be no need for a car while in Fort Worth, so please use taxis, Uber, or Lyft for ground transportation to and from the airport.</w:t>
      </w:r>
    </w:p>
    <w:p w14:paraId="2E32F15C" w14:textId="77777777" w:rsidR="00E032C6" w:rsidRPr="00E032C6" w:rsidRDefault="00E032C6" w:rsidP="00E032C6">
      <w:pPr>
        <w:pStyle w:val="ListParagraph"/>
        <w:rPr>
          <w:sz w:val="22"/>
          <w:szCs w:val="22"/>
        </w:rPr>
      </w:pPr>
    </w:p>
    <w:p w14:paraId="4A3CCACE" w14:textId="6F47649D" w:rsidR="00017584" w:rsidRDefault="0034522D" w:rsidP="00017584">
      <w:pPr>
        <w:pStyle w:val="ListParagraph"/>
        <w:numPr>
          <w:ilvl w:val="0"/>
          <w:numId w:val="18"/>
        </w:numPr>
        <w:rPr>
          <w:sz w:val="22"/>
          <w:szCs w:val="22"/>
        </w:rPr>
      </w:pPr>
      <w:r w:rsidRPr="00E032C6">
        <w:rPr>
          <w:sz w:val="22"/>
          <w:szCs w:val="22"/>
        </w:rPr>
        <w:t>Meeting events are scheduled to conclude</w:t>
      </w:r>
      <w:r w:rsidR="004869B5" w:rsidRPr="00E032C6">
        <w:rPr>
          <w:sz w:val="22"/>
          <w:szCs w:val="22"/>
        </w:rPr>
        <w:t xml:space="preserve"> by </w:t>
      </w:r>
      <w:r w:rsidR="004869B5" w:rsidRPr="00E032C6">
        <w:rPr>
          <w:b/>
          <w:bCs/>
          <w:sz w:val="22"/>
          <w:szCs w:val="22"/>
        </w:rPr>
        <w:t>noon</w:t>
      </w:r>
      <w:r w:rsidRPr="00E032C6">
        <w:rPr>
          <w:b/>
          <w:bCs/>
          <w:sz w:val="22"/>
          <w:szCs w:val="22"/>
        </w:rPr>
        <w:t xml:space="preserve"> on </w:t>
      </w:r>
      <w:r w:rsidR="00E116F6" w:rsidRPr="00E032C6">
        <w:rPr>
          <w:b/>
          <w:bCs/>
          <w:sz w:val="22"/>
          <w:szCs w:val="22"/>
        </w:rPr>
        <w:t>Friday</w:t>
      </w:r>
      <w:r w:rsidRPr="00E032C6">
        <w:rPr>
          <w:b/>
          <w:bCs/>
          <w:sz w:val="22"/>
          <w:szCs w:val="22"/>
        </w:rPr>
        <w:t>, September 1</w:t>
      </w:r>
      <w:r w:rsidR="00E116F6" w:rsidRPr="00E032C6">
        <w:rPr>
          <w:b/>
          <w:bCs/>
          <w:sz w:val="22"/>
          <w:szCs w:val="22"/>
        </w:rPr>
        <w:t>1</w:t>
      </w:r>
      <w:r w:rsidRPr="00E032C6">
        <w:rPr>
          <w:sz w:val="22"/>
          <w:szCs w:val="22"/>
        </w:rPr>
        <w:t xml:space="preserve">. Departure flights scheduled for </w:t>
      </w:r>
      <w:r w:rsidR="004869B5" w:rsidRPr="00E032C6">
        <w:rPr>
          <w:sz w:val="22"/>
          <w:szCs w:val="22"/>
        </w:rPr>
        <w:t>3</w:t>
      </w:r>
      <w:r w:rsidRPr="00E032C6">
        <w:rPr>
          <w:sz w:val="22"/>
          <w:szCs w:val="22"/>
        </w:rPr>
        <w:t>:00</w:t>
      </w:r>
      <w:r w:rsidR="008379ED" w:rsidRPr="00E032C6">
        <w:rPr>
          <w:sz w:val="22"/>
          <w:szCs w:val="22"/>
        </w:rPr>
        <w:t xml:space="preserve">pm </w:t>
      </w:r>
      <w:r w:rsidRPr="00E032C6">
        <w:rPr>
          <w:sz w:val="22"/>
          <w:szCs w:val="22"/>
        </w:rPr>
        <w:t xml:space="preserve">later </w:t>
      </w:r>
      <w:r w:rsidR="00180900" w:rsidRPr="00E032C6">
        <w:rPr>
          <w:sz w:val="22"/>
          <w:szCs w:val="22"/>
        </w:rPr>
        <w:t xml:space="preserve">that day </w:t>
      </w:r>
      <w:r w:rsidRPr="00E032C6">
        <w:rPr>
          <w:sz w:val="22"/>
          <w:szCs w:val="22"/>
        </w:rPr>
        <w:t>are encouraged for adequate travel time to the airport</w:t>
      </w:r>
      <w:r w:rsidR="00017584">
        <w:rPr>
          <w:sz w:val="22"/>
          <w:szCs w:val="22"/>
        </w:rPr>
        <w:t>.</w:t>
      </w:r>
    </w:p>
    <w:p w14:paraId="7A6DC997" w14:textId="77777777" w:rsidR="00017584" w:rsidRPr="00017584" w:rsidRDefault="00017584" w:rsidP="00017584">
      <w:pPr>
        <w:pStyle w:val="ListParagraph"/>
        <w:rPr>
          <w:sz w:val="22"/>
          <w:szCs w:val="22"/>
        </w:rPr>
      </w:pPr>
    </w:p>
    <w:p w14:paraId="04B1B112" w14:textId="4A1D3E93" w:rsidR="00017584" w:rsidRPr="00017584" w:rsidRDefault="00017584" w:rsidP="00017584">
      <w:pPr>
        <w:pStyle w:val="ListParagraph"/>
        <w:numPr>
          <w:ilvl w:val="0"/>
          <w:numId w:val="18"/>
        </w:numPr>
        <w:rPr>
          <w:sz w:val="22"/>
          <w:szCs w:val="22"/>
        </w:rPr>
      </w:pPr>
      <w:r w:rsidRPr="00017584">
        <w:rPr>
          <w:sz w:val="22"/>
          <w:szCs w:val="22"/>
        </w:rPr>
        <w:lastRenderedPageBreak/>
        <w:t xml:space="preserve">You will be provided with an expense reimbursement form at the meeting. If you need reimbursement prior to the meeting, let us know. </w:t>
      </w:r>
    </w:p>
    <w:p w14:paraId="3C545ED4" w14:textId="77777777" w:rsidR="00017584" w:rsidRPr="008379ED" w:rsidRDefault="00017584" w:rsidP="008379ED">
      <w:pPr>
        <w:ind w:left="0"/>
        <w:rPr>
          <w:sz w:val="22"/>
          <w:szCs w:val="22"/>
        </w:rPr>
      </w:pPr>
    </w:p>
    <w:p w14:paraId="65213945" w14:textId="77777777" w:rsidR="00905C15" w:rsidRDefault="00EE78BB" w:rsidP="00905C15">
      <w:pPr>
        <w:pStyle w:val="ListParagraph"/>
        <w:ind w:left="864"/>
        <w:rPr>
          <w:b/>
          <w:bCs/>
          <w:sz w:val="22"/>
          <w:szCs w:val="22"/>
        </w:rPr>
      </w:pPr>
      <w:r>
        <w:rPr>
          <w:b/>
          <w:bCs/>
          <w:sz w:val="22"/>
          <w:szCs w:val="22"/>
        </w:rPr>
        <w:t xml:space="preserve">Accommodations </w:t>
      </w:r>
    </w:p>
    <w:p w14:paraId="66118F1C" w14:textId="02F85015" w:rsidR="00905C15" w:rsidRPr="004F6852" w:rsidRDefault="00905C15" w:rsidP="00905C15">
      <w:pPr>
        <w:pStyle w:val="ListParagraph"/>
        <w:numPr>
          <w:ilvl w:val="0"/>
          <w:numId w:val="23"/>
        </w:numPr>
        <w:rPr>
          <w:b/>
          <w:bCs/>
          <w:sz w:val="22"/>
          <w:szCs w:val="22"/>
        </w:rPr>
      </w:pPr>
      <w:r w:rsidRPr="00905C15">
        <w:rPr>
          <w:sz w:val="22"/>
          <w:szCs w:val="22"/>
        </w:rPr>
        <w:t xml:space="preserve">Our group reservation has us staying at Le Meridien both Wednesday and Thursday nights. If getting to Fort Worth for a 3pm business start on Wednesday means you must </w:t>
      </w:r>
      <w:r w:rsidR="005B1B20" w:rsidRPr="00905C15">
        <w:rPr>
          <w:sz w:val="22"/>
          <w:szCs w:val="22"/>
        </w:rPr>
        <w:t>arrive on</w:t>
      </w:r>
      <w:r w:rsidRPr="00905C15">
        <w:rPr>
          <w:sz w:val="22"/>
          <w:szCs w:val="22"/>
        </w:rPr>
        <w:t xml:space="preserve"> Tuesday, UMHEF will cover the cost of a Tuesday night hotel stay as well. </w:t>
      </w:r>
    </w:p>
    <w:p w14:paraId="4997BC2E" w14:textId="77777777" w:rsidR="004F6852" w:rsidRPr="00905C15" w:rsidRDefault="004F6852" w:rsidP="004F6852">
      <w:pPr>
        <w:pStyle w:val="ListParagraph"/>
        <w:ind w:left="1584"/>
        <w:rPr>
          <w:b/>
          <w:bCs/>
          <w:sz w:val="22"/>
          <w:szCs w:val="22"/>
        </w:rPr>
      </w:pPr>
    </w:p>
    <w:p w14:paraId="4D1FADFE" w14:textId="77777777" w:rsidR="00905C15" w:rsidRPr="00905C15" w:rsidRDefault="00905C15" w:rsidP="00905C15">
      <w:pPr>
        <w:pStyle w:val="ListParagraph"/>
        <w:numPr>
          <w:ilvl w:val="0"/>
          <w:numId w:val="23"/>
        </w:numPr>
        <w:rPr>
          <w:b/>
          <w:bCs/>
          <w:sz w:val="22"/>
          <w:szCs w:val="22"/>
        </w:rPr>
      </w:pPr>
      <w:r w:rsidRPr="00905C15">
        <w:rPr>
          <w:sz w:val="22"/>
          <w:szCs w:val="22"/>
        </w:rPr>
        <w:t xml:space="preserve">Additionally, Le Meridien has offered the group rate for 2 days before and 2 days after our meeting dates of September 9-11, pending room availability. </w:t>
      </w:r>
      <w:r w:rsidRPr="00905C15">
        <w:rPr>
          <w:sz w:val="22"/>
          <w:szCs w:val="22"/>
          <w:u w:val="single"/>
        </w:rPr>
        <w:t>If you want to extend your stay for personal plans, please contact Mary Webster ASAP to request additional nights</w:t>
      </w:r>
      <w:r w:rsidRPr="00905C15">
        <w:rPr>
          <w:sz w:val="22"/>
          <w:szCs w:val="22"/>
        </w:rPr>
        <w:t>.</w:t>
      </w:r>
    </w:p>
    <w:p w14:paraId="10037447" w14:textId="77777777" w:rsidR="00905C15" w:rsidRPr="00905C15" w:rsidRDefault="00905C15" w:rsidP="00905C15">
      <w:pPr>
        <w:pStyle w:val="ListParagraph"/>
        <w:ind w:left="1584"/>
        <w:rPr>
          <w:b/>
          <w:bCs/>
          <w:sz w:val="22"/>
          <w:szCs w:val="22"/>
        </w:rPr>
      </w:pPr>
    </w:p>
    <w:p w14:paraId="730200A8" w14:textId="0731DDF6" w:rsidR="00905C15" w:rsidRPr="00905C15" w:rsidRDefault="00905C15" w:rsidP="00905C15">
      <w:pPr>
        <w:pStyle w:val="ListParagraph"/>
        <w:numPr>
          <w:ilvl w:val="0"/>
          <w:numId w:val="23"/>
        </w:numPr>
        <w:rPr>
          <w:b/>
          <w:bCs/>
          <w:sz w:val="22"/>
          <w:szCs w:val="22"/>
        </w:rPr>
      </w:pPr>
      <w:r w:rsidRPr="00905C15">
        <w:rPr>
          <w:sz w:val="22"/>
          <w:szCs w:val="22"/>
        </w:rPr>
        <w:t xml:space="preserve">Reservations made or extended </w:t>
      </w:r>
      <w:r w:rsidRPr="00905C15">
        <w:rPr>
          <w:b/>
          <w:bCs/>
          <w:sz w:val="22"/>
          <w:szCs w:val="22"/>
        </w:rPr>
        <w:t xml:space="preserve">after </w:t>
      </w:r>
      <w:r>
        <w:rPr>
          <w:b/>
          <w:bCs/>
          <w:sz w:val="22"/>
          <w:szCs w:val="22"/>
        </w:rPr>
        <w:t xml:space="preserve">the </w:t>
      </w:r>
      <w:r w:rsidRPr="00905C15">
        <w:rPr>
          <w:b/>
          <w:bCs/>
          <w:sz w:val="22"/>
          <w:szCs w:val="22"/>
        </w:rPr>
        <w:t>July 27</w:t>
      </w:r>
      <w:r>
        <w:rPr>
          <w:b/>
          <w:bCs/>
          <w:sz w:val="22"/>
          <w:szCs w:val="22"/>
        </w:rPr>
        <w:t xml:space="preserve"> deadline</w:t>
      </w:r>
      <w:r>
        <w:rPr>
          <w:sz w:val="22"/>
          <w:szCs w:val="22"/>
        </w:rPr>
        <w:t xml:space="preserve"> </w:t>
      </w:r>
      <w:r w:rsidRPr="00905C15">
        <w:rPr>
          <w:sz w:val="22"/>
          <w:szCs w:val="22"/>
        </w:rPr>
        <w:t>will be considered and booked</w:t>
      </w:r>
      <w:r>
        <w:rPr>
          <w:sz w:val="22"/>
          <w:szCs w:val="22"/>
        </w:rPr>
        <w:t>, if available,</w:t>
      </w:r>
      <w:r w:rsidRPr="00905C15">
        <w:rPr>
          <w:sz w:val="22"/>
          <w:szCs w:val="22"/>
        </w:rPr>
        <w:t xml:space="preserve"> at the prevailing room rate; they will not be subject to our group discount rate.</w:t>
      </w:r>
    </w:p>
    <w:p w14:paraId="61E58977" w14:textId="77777777" w:rsidR="00017584" w:rsidRPr="004F6852" w:rsidRDefault="00017584" w:rsidP="004F6852">
      <w:pPr>
        <w:ind w:left="0"/>
        <w:rPr>
          <w:b/>
          <w:bCs/>
          <w:sz w:val="22"/>
          <w:szCs w:val="22"/>
        </w:rPr>
      </w:pPr>
    </w:p>
    <w:p w14:paraId="42EED461" w14:textId="500B8DAB" w:rsidR="00E032C6" w:rsidRPr="00E032C6" w:rsidRDefault="00E032C6" w:rsidP="00E032C6">
      <w:pPr>
        <w:pStyle w:val="ListParagraph"/>
        <w:ind w:left="864"/>
        <w:rPr>
          <w:b/>
          <w:bCs/>
          <w:sz w:val="22"/>
          <w:szCs w:val="22"/>
        </w:rPr>
      </w:pPr>
      <w:r w:rsidRPr="00E032C6">
        <w:rPr>
          <w:b/>
          <w:bCs/>
          <w:sz w:val="22"/>
          <w:szCs w:val="22"/>
        </w:rPr>
        <w:t>Meals</w:t>
      </w:r>
    </w:p>
    <w:p w14:paraId="32A7F9F4" w14:textId="251595C4" w:rsidR="00983486" w:rsidRPr="00E032C6" w:rsidRDefault="00983486" w:rsidP="00E032C6">
      <w:pPr>
        <w:pStyle w:val="ListParagraph"/>
        <w:numPr>
          <w:ilvl w:val="0"/>
          <w:numId w:val="20"/>
        </w:numPr>
        <w:rPr>
          <w:sz w:val="22"/>
          <w:szCs w:val="22"/>
        </w:rPr>
      </w:pPr>
      <w:r w:rsidRPr="00E032C6">
        <w:rPr>
          <w:sz w:val="22"/>
          <w:szCs w:val="22"/>
        </w:rPr>
        <w:t>On the RSVP form, p</w:t>
      </w:r>
      <w:r w:rsidR="000F43B1" w:rsidRPr="00E032C6">
        <w:rPr>
          <w:sz w:val="22"/>
          <w:szCs w:val="22"/>
        </w:rPr>
        <w:t xml:space="preserve">lease indicate meals that you (and your </w:t>
      </w:r>
      <w:r w:rsidR="00E6684F" w:rsidRPr="00E032C6">
        <w:rPr>
          <w:sz w:val="22"/>
          <w:szCs w:val="22"/>
        </w:rPr>
        <w:t>partner</w:t>
      </w:r>
      <w:r w:rsidR="000F43B1" w:rsidRPr="00E032C6">
        <w:rPr>
          <w:sz w:val="22"/>
          <w:szCs w:val="22"/>
        </w:rPr>
        <w:t xml:space="preserve">, if </w:t>
      </w:r>
      <w:r w:rsidR="00A84EA1" w:rsidRPr="00E032C6">
        <w:rPr>
          <w:sz w:val="22"/>
          <w:szCs w:val="22"/>
        </w:rPr>
        <w:t>joini</w:t>
      </w:r>
      <w:r w:rsidR="000F43B1" w:rsidRPr="00E032C6">
        <w:rPr>
          <w:sz w:val="22"/>
          <w:szCs w:val="22"/>
        </w:rPr>
        <w:t>ng) plan to attend.</w:t>
      </w:r>
    </w:p>
    <w:p w14:paraId="31F9C376" w14:textId="77777777" w:rsidR="008379ED" w:rsidRPr="008379ED" w:rsidRDefault="008379ED" w:rsidP="008379ED">
      <w:pPr>
        <w:ind w:left="0"/>
        <w:rPr>
          <w:sz w:val="22"/>
          <w:szCs w:val="22"/>
        </w:rPr>
      </w:pPr>
    </w:p>
    <w:p w14:paraId="31170151" w14:textId="77777777" w:rsidR="00017584" w:rsidRDefault="00017584" w:rsidP="00017584">
      <w:pPr>
        <w:ind w:left="0" w:firstLine="720"/>
        <w:rPr>
          <w:b/>
          <w:bCs/>
          <w:sz w:val="22"/>
          <w:szCs w:val="22"/>
        </w:rPr>
      </w:pPr>
      <w:r>
        <w:rPr>
          <w:b/>
          <w:bCs/>
          <w:sz w:val="22"/>
          <w:szCs w:val="22"/>
        </w:rPr>
        <w:t>Partner A</w:t>
      </w:r>
      <w:r w:rsidRPr="004F6852">
        <w:rPr>
          <w:b/>
          <w:bCs/>
          <w:sz w:val="22"/>
          <w:szCs w:val="22"/>
        </w:rPr>
        <w:t>ctivit</w:t>
      </w:r>
      <w:r>
        <w:rPr>
          <w:b/>
          <w:bCs/>
          <w:sz w:val="22"/>
          <w:szCs w:val="22"/>
        </w:rPr>
        <w:t>y</w:t>
      </w:r>
    </w:p>
    <w:p w14:paraId="5A9A5791" w14:textId="77777777" w:rsidR="00017584" w:rsidRPr="00017584" w:rsidRDefault="00017584" w:rsidP="00017584">
      <w:pPr>
        <w:pStyle w:val="ListParagraph"/>
        <w:numPr>
          <w:ilvl w:val="0"/>
          <w:numId w:val="24"/>
        </w:numPr>
        <w:rPr>
          <w:b/>
          <w:bCs/>
          <w:sz w:val="22"/>
          <w:szCs w:val="22"/>
        </w:rPr>
      </w:pPr>
      <w:r w:rsidRPr="004F6852">
        <w:rPr>
          <w:sz w:val="22"/>
          <w:szCs w:val="22"/>
        </w:rPr>
        <w:t>There will be a planned partner activity on Thursday while the Board conducts its business, graciously hosted by Steve Stultz Costello.</w:t>
      </w:r>
    </w:p>
    <w:p w14:paraId="187EBC34" w14:textId="77777777" w:rsidR="00017584" w:rsidRPr="00017584" w:rsidRDefault="00017584" w:rsidP="00017584">
      <w:pPr>
        <w:pStyle w:val="ListParagraph"/>
        <w:ind w:left="1440"/>
        <w:rPr>
          <w:b/>
          <w:bCs/>
          <w:sz w:val="22"/>
          <w:szCs w:val="22"/>
        </w:rPr>
      </w:pPr>
    </w:p>
    <w:p w14:paraId="3386F34E" w14:textId="76A3BA01" w:rsidR="008379ED" w:rsidRPr="00017584" w:rsidRDefault="00EE78BB" w:rsidP="00017584">
      <w:pPr>
        <w:ind w:left="0" w:firstLine="720"/>
        <w:rPr>
          <w:b/>
          <w:bCs/>
          <w:sz w:val="22"/>
          <w:szCs w:val="22"/>
        </w:rPr>
      </w:pPr>
      <w:r w:rsidRPr="00017584">
        <w:rPr>
          <w:b/>
          <w:bCs/>
          <w:sz w:val="22"/>
          <w:szCs w:val="22"/>
        </w:rPr>
        <w:t>Weather and Attire</w:t>
      </w:r>
    </w:p>
    <w:p w14:paraId="53E47FE4" w14:textId="77777777" w:rsidR="004F6852" w:rsidRDefault="00201DB8" w:rsidP="004F6852">
      <w:pPr>
        <w:pStyle w:val="ListParagraph"/>
        <w:numPr>
          <w:ilvl w:val="0"/>
          <w:numId w:val="21"/>
        </w:numPr>
        <w:rPr>
          <w:sz w:val="22"/>
          <w:szCs w:val="22"/>
        </w:rPr>
      </w:pPr>
      <w:r w:rsidRPr="008379ED">
        <w:rPr>
          <w:sz w:val="22"/>
          <w:szCs w:val="22"/>
        </w:rPr>
        <w:t>Average t</w:t>
      </w:r>
      <w:r w:rsidR="00CC69BB" w:rsidRPr="008379ED">
        <w:rPr>
          <w:sz w:val="22"/>
          <w:szCs w:val="22"/>
        </w:rPr>
        <w:t xml:space="preserve">emperatures for </w:t>
      </w:r>
      <w:r w:rsidR="008379ED">
        <w:rPr>
          <w:sz w:val="22"/>
          <w:szCs w:val="22"/>
        </w:rPr>
        <w:t>Ft. Worth in September</w:t>
      </w:r>
      <w:r w:rsidR="00A32DBD" w:rsidRPr="008379ED">
        <w:rPr>
          <w:sz w:val="22"/>
          <w:szCs w:val="22"/>
        </w:rPr>
        <w:t xml:space="preserve"> </w:t>
      </w:r>
      <w:r w:rsidR="0010290F" w:rsidRPr="008379ED">
        <w:rPr>
          <w:sz w:val="22"/>
          <w:szCs w:val="22"/>
        </w:rPr>
        <w:t xml:space="preserve">range from </w:t>
      </w:r>
      <w:r w:rsidR="00C271F6" w:rsidRPr="008379ED">
        <w:rPr>
          <w:sz w:val="22"/>
          <w:szCs w:val="22"/>
        </w:rPr>
        <w:t xml:space="preserve">a </w:t>
      </w:r>
      <w:r w:rsidR="00F96B98" w:rsidRPr="008379ED">
        <w:rPr>
          <w:sz w:val="22"/>
          <w:szCs w:val="22"/>
        </w:rPr>
        <w:t>low</w:t>
      </w:r>
      <w:r w:rsidR="00C271F6" w:rsidRPr="008379ED">
        <w:rPr>
          <w:sz w:val="22"/>
          <w:szCs w:val="22"/>
        </w:rPr>
        <w:t xml:space="preserve"> of</w:t>
      </w:r>
      <w:r w:rsidR="00314C71" w:rsidRPr="008379ED">
        <w:rPr>
          <w:sz w:val="22"/>
          <w:szCs w:val="22"/>
        </w:rPr>
        <w:t xml:space="preserve"> </w:t>
      </w:r>
      <w:r w:rsidR="00492BA0" w:rsidRPr="008379ED">
        <w:rPr>
          <w:sz w:val="22"/>
          <w:szCs w:val="22"/>
        </w:rPr>
        <w:t>6</w:t>
      </w:r>
      <w:r w:rsidR="00F75163" w:rsidRPr="008379ED">
        <w:rPr>
          <w:sz w:val="22"/>
          <w:szCs w:val="22"/>
        </w:rPr>
        <w:t>8</w:t>
      </w:r>
      <w:r w:rsidR="0010290F" w:rsidRPr="008379ED">
        <w:rPr>
          <w:sz w:val="22"/>
          <w:szCs w:val="22"/>
        </w:rPr>
        <w:t xml:space="preserve">◦ to </w:t>
      </w:r>
      <w:r w:rsidR="00C271F6" w:rsidRPr="008379ED">
        <w:rPr>
          <w:sz w:val="22"/>
          <w:szCs w:val="22"/>
        </w:rPr>
        <w:t xml:space="preserve">a </w:t>
      </w:r>
      <w:r w:rsidR="00CA1149" w:rsidRPr="008379ED">
        <w:rPr>
          <w:sz w:val="22"/>
          <w:szCs w:val="22"/>
        </w:rPr>
        <w:t xml:space="preserve">high </w:t>
      </w:r>
      <w:r w:rsidR="00C271F6" w:rsidRPr="008379ED">
        <w:rPr>
          <w:sz w:val="22"/>
          <w:szCs w:val="22"/>
        </w:rPr>
        <w:t xml:space="preserve">of </w:t>
      </w:r>
      <w:r w:rsidR="00F75163" w:rsidRPr="008379ED">
        <w:rPr>
          <w:sz w:val="22"/>
          <w:szCs w:val="22"/>
        </w:rPr>
        <w:t>9</w:t>
      </w:r>
      <w:r w:rsidR="008379ED">
        <w:rPr>
          <w:sz w:val="22"/>
          <w:szCs w:val="22"/>
        </w:rPr>
        <w:t>3</w:t>
      </w:r>
      <w:r w:rsidR="00314C71" w:rsidRPr="008379ED">
        <w:rPr>
          <w:sz w:val="22"/>
          <w:szCs w:val="22"/>
        </w:rPr>
        <w:t>◦</w:t>
      </w:r>
      <w:r w:rsidR="00726F70" w:rsidRPr="008379ED">
        <w:rPr>
          <w:sz w:val="22"/>
          <w:szCs w:val="22"/>
        </w:rPr>
        <w:t>.</w:t>
      </w:r>
      <w:r w:rsidR="00A16BF5" w:rsidRPr="008379ED">
        <w:rPr>
          <w:sz w:val="22"/>
          <w:szCs w:val="22"/>
        </w:rPr>
        <w:t xml:space="preserve"> </w:t>
      </w:r>
    </w:p>
    <w:p w14:paraId="4AA3D2C3" w14:textId="77777777" w:rsidR="004F6852" w:rsidRDefault="004F6852" w:rsidP="004F6852">
      <w:pPr>
        <w:pStyle w:val="ListParagraph"/>
        <w:ind w:left="1584"/>
        <w:rPr>
          <w:sz w:val="22"/>
          <w:szCs w:val="22"/>
        </w:rPr>
      </w:pPr>
    </w:p>
    <w:p w14:paraId="679EEB81" w14:textId="2482264B" w:rsidR="00912827" w:rsidRPr="004F6852" w:rsidRDefault="006A42E0" w:rsidP="004F6852">
      <w:pPr>
        <w:pStyle w:val="ListParagraph"/>
        <w:numPr>
          <w:ilvl w:val="0"/>
          <w:numId w:val="21"/>
        </w:numPr>
        <w:rPr>
          <w:sz w:val="22"/>
          <w:szCs w:val="22"/>
        </w:rPr>
      </w:pPr>
      <w:r w:rsidRPr="004F6852">
        <w:rPr>
          <w:sz w:val="22"/>
          <w:szCs w:val="22"/>
        </w:rPr>
        <w:t>Business c</w:t>
      </w:r>
      <w:r w:rsidR="00F96B98" w:rsidRPr="004F6852">
        <w:rPr>
          <w:sz w:val="22"/>
          <w:szCs w:val="22"/>
        </w:rPr>
        <w:t xml:space="preserve">asual dress is </w:t>
      </w:r>
      <w:r w:rsidR="00017584">
        <w:rPr>
          <w:sz w:val="22"/>
          <w:szCs w:val="22"/>
        </w:rPr>
        <w:t>appropriate</w:t>
      </w:r>
      <w:r w:rsidR="00F96B98" w:rsidRPr="004F6852">
        <w:rPr>
          <w:sz w:val="22"/>
          <w:szCs w:val="22"/>
        </w:rPr>
        <w:t xml:space="preserve"> for</w:t>
      </w:r>
      <w:r w:rsidR="004D5E66" w:rsidRPr="004F6852">
        <w:rPr>
          <w:sz w:val="22"/>
          <w:szCs w:val="22"/>
        </w:rPr>
        <w:t xml:space="preserve"> the</w:t>
      </w:r>
      <w:r w:rsidR="009D4E8E" w:rsidRPr="004F6852">
        <w:rPr>
          <w:sz w:val="22"/>
          <w:szCs w:val="22"/>
        </w:rPr>
        <w:t xml:space="preserve"> </w:t>
      </w:r>
      <w:r w:rsidR="008D0AEC" w:rsidRPr="004F6852">
        <w:rPr>
          <w:sz w:val="22"/>
          <w:szCs w:val="22"/>
        </w:rPr>
        <w:t xml:space="preserve">entire </w:t>
      </w:r>
      <w:r w:rsidR="009D4E8E" w:rsidRPr="004F6852">
        <w:rPr>
          <w:sz w:val="22"/>
          <w:szCs w:val="22"/>
        </w:rPr>
        <w:t>meeting</w:t>
      </w:r>
      <w:r w:rsidR="005B1B20" w:rsidRPr="004F6852">
        <w:rPr>
          <w:sz w:val="22"/>
          <w:szCs w:val="22"/>
        </w:rPr>
        <w:t xml:space="preserve">. </w:t>
      </w:r>
    </w:p>
    <w:p w14:paraId="1E78782D" w14:textId="77777777" w:rsidR="008379ED" w:rsidRDefault="008379ED" w:rsidP="008379ED">
      <w:pPr>
        <w:ind w:left="0"/>
        <w:rPr>
          <w:sz w:val="22"/>
          <w:szCs w:val="22"/>
        </w:rPr>
      </w:pPr>
    </w:p>
    <w:p w14:paraId="56BDA29B" w14:textId="2668DB5C" w:rsidR="00B91FCB" w:rsidRPr="008379ED" w:rsidRDefault="00B91FCB" w:rsidP="00E1701F">
      <w:pPr>
        <w:ind w:left="0"/>
        <w:rPr>
          <w:sz w:val="22"/>
          <w:szCs w:val="22"/>
        </w:rPr>
      </w:pPr>
    </w:p>
    <w:p w14:paraId="2543C72B" w14:textId="41AE7293" w:rsidR="004F6852" w:rsidRPr="004F6852" w:rsidRDefault="00674C51" w:rsidP="004F6852">
      <w:pPr>
        <w:ind w:left="0"/>
        <w:rPr>
          <w:sz w:val="22"/>
          <w:szCs w:val="22"/>
        </w:rPr>
      </w:pPr>
      <w:r w:rsidRPr="004F6852">
        <w:rPr>
          <w:b/>
          <w:bCs/>
          <w:sz w:val="22"/>
          <w:szCs w:val="22"/>
        </w:rPr>
        <w:t xml:space="preserve">Thank you, in advance, for </w:t>
      </w:r>
      <w:r w:rsidR="00E9589F" w:rsidRPr="004F6852">
        <w:rPr>
          <w:b/>
          <w:bCs/>
          <w:sz w:val="22"/>
          <w:szCs w:val="22"/>
        </w:rPr>
        <w:t>submitting</w:t>
      </w:r>
      <w:r w:rsidR="00373562" w:rsidRPr="004F6852">
        <w:rPr>
          <w:b/>
          <w:bCs/>
          <w:sz w:val="22"/>
          <w:szCs w:val="22"/>
        </w:rPr>
        <w:t xml:space="preserve"> the </w:t>
      </w:r>
      <w:hyperlink r:id="rId13" w:history="1">
        <w:r w:rsidR="00E9589F" w:rsidRPr="0012175A">
          <w:rPr>
            <w:rStyle w:val="Hyperlink"/>
            <w:b/>
            <w:bCs/>
            <w:sz w:val="22"/>
            <w:szCs w:val="22"/>
          </w:rPr>
          <w:t xml:space="preserve">online </w:t>
        </w:r>
        <w:r w:rsidR="00373562" w:rsidRPr="0012175A">
          <w:rPr>
            <w:rStyle w:val="Hyperlink"/>
            <w:b/>
            <w:bCs/>
            <w:sz w:val="22"/>
            <w:szCs w:val="22"/>
          </w:rPr>
          <w:t>RSVP</w:t>
        </w:r>
        <w:r w:rsidR="00373562" w:rsidRPr="0012175A">
          <w:rPr>
            <w:rStyle w:val="Hyperlink"/>
            <w:b/>
            <w:bCs/>
            <w:sz w:val="22"/>
            <w:szCs w:val="22"/>
          </w:rPr>
          <w:t xml:space="preserve"> </w:t>
        </w:r>
        <w:r w:rsidR="00373562" w:rsidRPr="0012175A">
          <w:rPr>
            <w:rStyle w:val="Hyperlink"/>
            <w:b/>
            <w:bCs/>
            <w:sz w:val="22"/>
            <w:szCs w:val="22"/>
          </w:rPr>
          <w:t>form</w:t>
        </w:r>
      </w:hyperlink>
      <w:r w:rsidR="00373562" w:rsidRPr="004F6852">
        <w:rPr>
          <w:b/>
          <w:bCs/>
          <w:sz w:val="22"/>
          <w:szCs w:val="22"/>
        </w:rPr>
        <w:t xml:space="preserve"> </w:t>
      </w:r>
      <w:r w:rsidR="00373562" w:rsidRPr="005B1B20">
        <w:rPr>
          <w:b/>
          <w:bCs/>
          <w:color w:val="EE0000"/>
          <w:sz w:val="22"/>
          <w:szCs w:val="22"/>
        </w:rPr>
        <w:t xml:space="preserve">no later than </w:t>
      </w:r>
      <w:r w:rsidR="00095207" w:rsidRPr="005B1B20">
        <w:rPr>
          <w:b/>
          <w:bCs/>
          <w:color w:val="EE0000"/>
          <w:sz w:val="22"/>
          <w:szCs w:val="22"/>
        </w:rPr>
        <w:t>July 27</w:t>
      </w:r>
      <w:r w:rsidR="00373562" w:rsidRPr="004F6852">
        <w:rPr>
          <w:b/>
          <w:bCs/>
          <w:sz w:val="22"/>
          <w:szCs w:val="22"/>
        </w:rPr>
        <w:t xml:space="preserve">. </w:t>
      </w:r>
      <w:r w:rsidR="004F6852" w:rsidRPr="004F6852">
        <w:rPr>
          <w:sz w:val="22"/>
          <w:szCs w:val="22"/>
        </w:rPr>
        <w:t>To help reduce costs, please notify us immediately if your plans change.</w:t>
      </w:r>
    </w:p>
    <w:p w14:paraId="5661EB61" w14:textId="77777777" w:rsidR="002F57FF" w:rsidRPr="008379ED" w:rsidRDefault="002F57FF" w:rsidP="002F57FF">
      <w:pPr>
        <w:ind w:left="0"/>
        <w:rPr>
          <w:sz w:val="22"/>
          <w:szCs w:val="22"/>
        </w:rPr>
      </w:pPr>
    </w:p>
    <w:p w14:paraId="7A8E709D" w14:textId="07FB4CA5" w:rsidR="002F57FF" w:rsidRPr="008379ED" w:rsidRDefault="002F57FF" w:rsidP="00E1701F">
      <w:pPr>
        <w:ind w:left="0"/>
        <w:rPr>
          <w:sz w:val="22"/>
          <w:szCs w:val="22"/>
        </w:rPr>
      </w:pPr>
      <w:r w:rsidRPr="008379ED">
        <w:rPr>
          <w:sz w:val="22"/>
          <w:szCs w:val="22"/>
        </w:rPr>
        <w:t xml:space="preserve">If you have any questions at all about travel plans or the RSVP form, do not hesitate to contact Mary at 615-649-3972 or </w:t>
      </w:r>
      <w:hyperlink r:id="rId14" w:history="1">
        <w:r w:rsidRPr="008379ED">
          <w:rPr>
            <w:rStyle w:val="Hyperlink"/>
            <w:sz w:val="22"/>
            <w:szCs w:val="22"/>
          </w:rPr>
          <w:t>mwebster@umhef.org</w:t>
        </w:r>
      </w:hyperlink>
      <w:r w:rsidRPr="008379ED">
        <w:rPr>
          <w:b/>
          <w:bCs/>
          <w:sz w:val="22"/>
          <w:szCs w:val="22"/>
        </w:rPr>
        <w:t xml:space="preserve">. </w:t>
      </w:r>
    </w:p>
    <w:p w14:paraId="57B3FC6B" w14:textId="77777777" w:rsidR="002F57FF" w:rsidRDefault="002F57FF" w:rsidP="00E1701F">
      <w:pPr>
        <w:ind w:left="0"/>
        <w:rPr>
          <w:sz w:val="22"/>
          <w:szCs w:val="22"/>
        </w:rPr>
      </w:pPr>
    </w:p>
    <w:p w14:paraId="426EAD84" w14:textId="77777777" w:rsidR="00017584" w:rsidRPr="008379ED" w:rsidRDefault="00017584" w:rsidP="00E1701F">
      <w:pPr>
        <w:ind w:left="0"/>
        <w:rPr>
          <w:sz w:val="22"/>
          <w:szCs w:val="22"/>
        </w:rPr>
      </w:pPr>
    </w:p>
    <w:p w14:paraId="7F356F5D" w14:textId="77777777" w:rsidR="007203BC" w:rsidRPr="008379ED" w:rsidRDefault="007203BC" w:rsidP="00E1701F">
      <w:pPr>
        <w:ind w:left="0"/>
        <w:rPr>
          <w:sz w:val="22"/>
          <w:szCs w:val="22"/>
        </w:rPr>
      </w:pPr>
    </w:p>
    <w:p w14:paraId="350724CA" w14:textId="0DBDADE1" w:rsidR="00021E72" w:rsidRPr="008379ED" w:rsidRDefault="00946C90" w:rsidP="00E1701F">
      <w:pPr>
        <w:ind w:left="0"/>
        <w:rPr>
          <w:sz w:val="22"/>
          <w:szCs w:val="22"/>
        </w:rPr>
      </w:pPr>
      <w:r w:rsidRPr="008379ED">
        <w:rPr>
          <w:sz w:val="22"/>
          <w:szCs w:val="22"/>
        </w:rPr>
        <w:t xml:space="preserve">We are looking forward to a great meeting in </w:t>
      </w:r>
      <w:r w:rsidR="000D3D54" w:rsidRPr="008379ED">
        <w:rPr>
          <w:sz w:val="22"/>
          <w:szCs w:val="22"/>
        </w:rPr>
        <w:t>Fort Worth</w:t>
      </w:r>
      <w:r w:rsidR="008E55B8" w:rsidRPr="008379ED">
        <w:rPr>
          <w:sz w:val="22"/>
          <w:szCs w:val="22"/>
        </w:rPr>
        <w:t xml:space="preserve"> and hope to see everyone there</w:t>
      </w:r>
      <w:r w:rsidRPr="008379ED">
        <w:rPr>
          <w:sz w:val="22"/>
          <w:szCs w:val="22"/>
        </w:rPr>
        <w:t>!</w:t>
      </w:r>
    </w:p>
    <w:sectPr w:rsidR="00021E72" w:rsidRPr="008379ED" w:rsidSect="00810539">
      <w:footerReference w:type="even" r:id="rId15"/>
      <w:footerReference w:type="default" r:id="rId16"/>
      <w:pgSz w:w="12240" w:h="15840" w:code="1"/>
      <w:pgMar w:top="1440" w:right="1440" w:bottom="1440" w:left="1440" w:header="720" w:footer="965" w:gutter="0"/>
      <w:paperSrc w:first="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5455" w14:textId="77777777" w:rsidR="006F325E" w:rsidRDefault="006F325E">
      <w:r>
        <w:separator/>
      </w:r>
    </w:p>
  </w:endnote>
  <w:endnote w:type="continuationSeparator" w:id="0">
    <w:p w14:paraId="4969B671" w14:textId="77777777" w:rsidR="006F325E" w:rsidRDefault="006F325E">
      <w:r>
        <w:continuationSeparator/>
      </w:r>
    </w:p>
  </w:endnote>
  <w:endnote w:type="continuationNotice" w:id="1">
    <w:p w14:paraId="5C0E337B" w14:textId="77777777" w:rsidR="006F325E" w:rsidRDefault="006F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1782" w14:textId="77777777" w:rsidR="008F7FCD" w:rsidRDefault="00386AFC" w:rsidP="00817C67">
    <w:pPr>
      <w:pStyle w:val="BodyText"/>
      <w:rPr>
        <w:rStyle w:val="PageNumber"/>
      </w:rPr>
    </w:pPr>
    <w:r>
      <w:rPr>
        <w:rStyle w:val="PageNumber"/>
      </w:rPr>
      <w:fldChar w:fldCharType="begin"/>
    </w:r>
    <w:r w:rsidR="008F7FCD">
      <w:rPr>
        <w:rStyle w:val="PageNumber"/>
      </w:rPr>
      <w:instrText xml:space="preserve">PAGE  </w:instrText>
    </w:r>
    <w:r>
      <w:rPr>
        <w:rStyle w:val="PageNumber"/>
      </w:rPr>
      <w:fldChar w:fldCharType="separate"/>
    </w:r>
    <w:r w:rsidR="008F7FCD">
      <w:rPr>
        <w:rStyle w:val="PageNumber"/>
        <w:noProof/>
      </w:rPr>
      <w:t>1</w:t>
    </w:r>
    <w:r>
      <w:rPr>
        <w:rStyle w:val="PageNumber"/>
      </w:rPr>
      <w:fldChar w:fldCharType="end"/>
    </w:r>
  </w:p>
  <w:p w14:paraId="30039924" w14:textId="77777777" w:rsidR="008F7FCD" w:rsidRDefault="008F7FCD" w:rsidP="00817C67">
    <w:pPr>
      <w:pStyle w:val="BodyText"/>
    </w:pPr>
  </w:p>
  <w:p w14:paraId="1516B56D" w14:textId="77777777" w:rsidR="008F7FCD" w:rsidRDefault="008F7F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15E3" w14:textId="77777777" w:rsidR="008F7FCD" w:rsidRDefault="008F7FCD" w:rsidP="00817C67">
    <w:pPr>
      <w:pStyle w:val="BodyText"/>
    </w:pPr>
    <w:r>
      <w:sym w:font="Wingdings" w:char="F06C"/>
    </w:r>
    <w:r>
      <w:t xml:space="preserve"> Page </w:t>
    </w:r>
    <w:r w:rsidR="00386AFC">
      <w:rPr>
        <w:rStyle w:val="PageNumber"/>
      </w:rPr>
      <w:fldChar w:fldCharType="begin"/>
    </w:r>
    <w:r>
      <w:rPr>
        <w:rStyle w:val="PageNumber"/>
      </w:rPr>
      <w:instrText xml:space="preserve"> PAGE </w:instrText>
    </w:r>
    <w:r w:rsidR="00386AFC">
      <w:rPr>
        <w:rStyle w:val="PageNumber"/>
      </w:rPr>
      <w:fldChar w:fldCharType="separate"/>
    </w:r>
    <w:r>
      <w:rPr>
        <w:rStyle w:val="PageNumber"/>
        <w:noProof/>
      </w:rPr>
      <w:t>2</w:t>
    </w:r>
    <w:r w:rsidR="00386AFC">
      <w:rPr>
        <w:rStyle w:val="PageNumber"/>
      </w:rPr>
      <w:fldChar w:fldCharType="end"/>
    </w:r>
  </w:p>
  <w:p w14:paraId="058C74AB" w14:textId="77777777" w:rsidR="008F7FCD" w:rsidRDefault="008F7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C8B4" w14:textId="77777777" w:rsidR="006F325E" w:rsidRDefault="006F325E">
      <w:r>
        <w:separator/>
      </w:r>
    </w:p>
  </w:footnote>
  <w:footnote w:type="continuationSeparator" w:id="0">
    <w:p w14:paraId="43912283" w14:textId="77777777" w:rsidR="006F325E" w:rsidRDefault="006F325E">
      <w:r>
        <w:continuationSeparator/>
      </w:r>
    </w:p>
  </w:footnote>
  <w:footnote w:type="continuationNotice" w:id="1">
    <w:p w14:paraId="59FA45F7" w14:textId="77777777" w:rsidR="006F325E" w:rsidRDefault="006F3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C94B2D"/>
    <w:multiLevelType w:val="hybridMultilevel"/>
    <w:tmpl w:val="9156375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1A892FD0"/>
    <w:multiLevelType w:val="hybridMultilevel"/>
    <w:tmpl w:val="99946A08"/>
    <w:lvl w:ilvl="0" w:tplc="3B9E6FD4">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63A3A50"/>
    <w:multiLevelType w:val="hybridMultilevel"/>
    <w:tmpl w:val="B1CC94E4"/>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30770AEF"/>
    <w:multiLevelType w:val="multilevel"/>
    <w:tmpl w:val="315C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E0951"/>
    <w:multiLevelType w:val="hybridMultilevel"/>
    <w:tmpl w:val="467C7FB6"/>
    <w:lvl w:ilvl="0" w:tplc="3B9E6FD4">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B353B"/>
    <w:multiLevelType w:val="hybridMultilevel"/>
    <w:tmpl w:val="F49C8B16"/>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4EED26D4"/>
    <w:multiLevelType w:val="hybridMultilevel"/>
    <w:tmpl w:val="74067E0E"/>
    <w:lvl w:ilvl="0" w:tplc="0409000B">
      <w:start w:val="1"/>
      <w:numFmt w:val="bullet"/>
      <w:lvlText w:val=""/>
      <w:lvlJc w:val="left"/>
      <w:pPr>
        <w:ind w:left="1555" w:hanging="360"/>
      </w:pPr>
      <w:rPr>
        <w:rFonts w:ascii="Wingdings" w:hAnsi="Wingdings"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7"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8" w15:restartNumberingAfterBreak="0">
    <w:nsid w:val="601C6B58"/>
    <w:multiLevelType w:val="hybridMultilevel"/>
    <w:tmpl w:val="9FF4E4D2"/>
    <w:lvl w:ilvl="0" w:tplc="0409000B">
      <w:start w:val="1"/>
      <w:numFmt w:val="bullet"/>
      <w:lvlText w:val=""/>
      <w:lvlJc w:val="left"/>
      <w:pPr>
        <w:ind w:left="1555" w:hanging="360"/>
      </w:pPr>
      <w:rPr>
        <w:rFonts w:ascii="Wingdings" w:hAnsi="Wingdings"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9" w15:restartNumberingAfterBreak="0">
    <w:nsid w:val="70C21D74"/>
    <w:multiLevelType w:val="hybridMultilevel"/>
    <w:tmpl w:val="5B1CBE84"/>
    <w:lvl w:ilvl="0" w:tplc="3B9E6FD4">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57967"/>
    <w:multiLevelType w:val="hybridMultilevel"/>
    <w:tmpl w:val="83665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22" w15:restartNumberingAfterBreak="0">
    <w:nsid w:val="7C372EEA"/>
    <w:multiLevelType w:val="hybridMultilevel"/>
    <w:tmpl w:val="3E4A1A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032297"/>
    <w:multiLevelType w:val="hybridMultilevel"/>
    <w:tmpl w:val="7A442A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08046925">
    <w:abstractNumId w:val="21"/>
  </w:num>
  <w:num w:numId="2" w16cid:durableId="1428503265">
    <w:abstractNumId w:val="17"/>
  </w:num>
  <w:num w:numId="3" w16cid:durableId="386417311">
    <w:abstractNumId w:val="9"/>
  </w:num>
  <w:num w:numId="4" w16cid:durableId="450899400">
    <w:abstractNumId w:val="7"/>
  </w:num>
  <w:num w:numId="5" w16cid:durableId="93013138">
    <w:abstractNumId w:val="6"/>
  </w:num>
  <w:num w:numId="6" w16cid:durableId="1811552359">
    <w:abstractNumId w:val="5"/>
  </w:num>
  <w:num w:numId="7" w16cid:durableId="284578577">
    <w:abstractNumId w:val="4"/>
  </w:num>
  <w:num w:numId="8" w16cid:durableId="671563173">
    <w:abstractNumId w:val="8"/>
  </w:num>
  <w:num w:numId="9" w16cid:durableId="198858603">
    <w:abstractNumId w:val="3"/>
  </w:num>
  <w:num w:numId="10" w16cid:durableId="811023698">
    <w:abstractNumId w:val="2"/>
  </w:num>
  <w:num w:numId="11" w16cid:durableId="991563091">
    <w:abstractNumId w:val="1"/>
  </w:num>
  <w:num w:numId="12" w16cid:durableId="1175193155">
    <w:abstractNumId w:val="0"/>
  </w:num>
  <w:num w:numId="13" w16cid:durableId="123887584">
    <w:abstractNumId w:val="13"/>
  </w:num>
  <w:num w:numId="14" w16cid:durableId="804543304">
    <w:abstractNumId w:val="11"/>
  </w:num>
  <w:num w:numId="15" w16cid:durableId="1426851861">
    <w:abstractNumId w:val="14"/>
  </w:num>
  <w:num w:numId="16" w16cid:durableId="212884855">
    <w:abstractNumId w:val="19"/>
  </w:num>
  <w:num w:numId="17" w16cid:durableId="500243687">
    <w:abstractNumId w:val="20"/>
  </w:num>
  <w:num w:numId="18" w16cid:durableId="1650477796">
    <w:abstractNumId w:val="16"/>
  </w:num>
  <w:num w:numId="19" w16cid:durableId="619460974">
    <w:abstractNumId w:val="23"/>
  </w:num>
  <w:num w:numId="20" w16cid:durableId="11809864">
    <w:abstractNumId w:val="18"/>
  </w:num>
  <w:num w:numId="21" w16cid:durableId="1952739810">
    <w:abstractNumId w:val="15"/>
  </w:num>
  <w:num w:numId="22" w16cid:durableId="5333275">
    <w:abstractNumId w:val="10"/>
  </w:num>
  <w:num w:numId="23" w16cid:durableId="1008672557">
    <w:abstractNumId w:val="12"/>
  </w:num>
  <w:num w:numId="24" w16cid:durableId="15592437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4"/>
    <w:rsid w:val="0001713C"/>
    <w:rsid w:val="00017584"/>
    <w:rsid w:val="00021E72"/>
    <w:rsid w:val="0002219C"/>
    <w:rsid w:val="000278C1"/>
    <w:rsid w:val="00034DB2"/>
    <w:rsid w:val="0003539A"/>
    <w:rsid w:val="000453D8"/>
    <w:rsid w:val="00047837"/>
    <w:rsid w:val="00047911"/>
    <w:rsid w:val="00052DBF"/>
    <w:rsid w:val="00053609"/>
    <w:rsid w:val="0005526C"/>
    <w:rsid w:val="000610AD"/>
    <w:rsid w:val="0006178E"/>
    <w:rsid w:val="00061FEA"/>
    <w:rsid w:val="00062562"/>
    <w:rsid w:val="000625A5"/>
    <w:rsid w:val="00063649"/>
    <w:rsid w:val="00063E86"/>
    <w:rsid w:val="00066FBB"/>
    <w:rsid w:val="0006712A"/>
    <w:rsid w:val="0006737B"/>
    <w:rsid w:val="00074190"/>
    <w:rsid w:val="000770AF"/>
    <w:rsid w:val="00081D2D"/>
    <w:rsid w:val="0008231E"/>
    <w:rsid w:val="00084B67"/>
    <w:rsid w:val="00095207"/>
    <w:rsid w:val="000A18D2"/>
    <w:rsid w:val="000A1F8A"/>
    <w:rsid w:val="000A733B"/>
    <w:rsid w:val="000B1A2A"/>
    <w:rsid w:val="000B4121"/>
    <w:rsid w:val="000B4DB2"/>
    <w:rsid w:val="000C0E31"/>
    <w:rsid w:val="000C484C"/>
    <w:rsid w:val="000C6F62"/>
    <w:rsid w:val="000C79E9"/>
    <w:rsid w:val="000D1EF9"/>
    <w:rsid w:val="000D3D54"/>
    <w:rsid w:val="000E05B7"/>
    <w:rsid w:val="000E1E6A"/>
    <w:rsid w:val="000E6711"/>
    <w:rsid w:val="000E6EA8"/>
    <w:rsid w:val="000E7C99"/>
    <w:rsid w:val="000F22B0"/>
    <w:rsid w:val="000F43B1"/>
    <w:rsid w:val="000F4882"/>
    <w:rsid w:val="001006D8"/>
    <w:rsid w:val="00101EF2"/>
    <w:rsid w:val="00102307"/>
    <w:rsid w:val="0010290F"/>
    <w:rsid w:val="0012175A"/>
    <w:rsid w:val="001218A2"/>
    <w:rsid w:val="001268EE"/>
    <w:rsid w:val="00143915"/>
    <w:rsid w:val="0014622A"/>
    <w:rsid w:val="00163107"/>
    <w:rsid w:val="00164D0E"/>
    <w:rsid w:val="001652A7"/>
    <w:rsid w:val="00172CC6"/>
    <w:rsid w:val="001750A1"/>
    <w:rsid w:val="0017586E"/>
    <w:rsid w:val="00180900"/>
    <w:rsid w:val="00181ABE"/>
    <w:rsid w:val="00181CAD"/>
    <w:rsid w:val="00182D2E"/>
    <w:rsid w:val="00186769"/>
    <w:rsid w:val="001927DF"/>
    <w:rsid w:val="001A09BD"/>
    <w:rsid w:val="001A40AF"/>
    <w:rsid w:val="001B175E"/>
    <w:rsid w:val="001B3B80"/>
    <w:rsid w:val="001B5385"/>
    <w:rsid w:val="001D1100"/>
    <w:rsid w:val="001D2967"/>
    <w:rsid w:val="001D74E0"/>
    <w:rsid w:val="001E6CB3"/>
    <w:rsid w:val="001E7958"/>
    <w:rsid w:val="001F4660"/>
    <w:rsid w:val="0020087D"/>
    <w:rsid w:val="00201DB8"/>
    <w:rsid w:val="002021B9"/>
    <w:rsid w:val="00202627"/>
    <w:rsid w:val="00204319"/>
    <w:rsid w:val="0020740B"/>
    <w:rsid w:val="0021200E"/>
    <w:rsid w:val="00215393"/>
    <w:rsid w:val="00217F67"/>
    <w:rsid w:val="00220222"/>
    <w:rsid w:val="002227C6"/>
    <w:rsid w:val="00231C22"/>
    <w:rsid w:val="002358C1"/>
    <w:rsid w:val="00244CD1"/>
    <w:rsid w:val="00246049"/>
    <w:rsid w:val="00246349"/>
    <w:rsid w:val="002514F2"/>
    <w:rsid w:val="00256FA7"/>
    <w:rsid w:val="002575E1"/>
    <w:rsid w:val="00261461"/>
    <w:rsid w:val="00267DA8"/>
    <w:rsid w:val="00270A1B"/>
    <w:rsid w:val="0027206D"/>
    <w:rsid w:val="0027569A"/>
    <w:rsid w:val="00281448"/>
    <w:rsid w:val="002818A4"/>
    <w:rsid w:val="0028354C"/>
    <w:rsid w:val="00284712"/>
    <w:rsid w:val="0028772D"/>
    <w:rsid w:val="002969DC"/>
    <w:rsid w:val="002A5F74"/>
    <w:rsid w:val="002A6214"/>
    <w:rsid w:val="002A753C"/>
    <w:rsid w:val="002B7BB3"/>
    <w:rsid w:val="002C6CD5"/>
    <w:rsid w:val="002D0AD1"/>
    <w:rsid w:val="002D3E43"/>
    <w:rsid w:val="002E4710"/>
    <w:rsid w:val="002E5779"/>
    <w:rsid w:val="002F074E"/>
    <w:rsid w:val="002F24CE"/>
    <w:rsid w:val="002F2E62"/>
    <w:rsid w:val="002F57FF"/>
    <w:rsid w:val="002F7B7B"/>
    <w:rsid w:val="00301DAB"/>
    <w:rsid w:val="00303122"/>
    <w:rsid w:val="00305F7B"/>
    <w:rsid w:val="003130DD"/>
    <w:rsid w:val="00314C71"/>
    <w:rsid w:val="00323C46"/>
    <w:rsid w:val="003304BE"/>
    <w:rsid w:val="0033077D"/>
    <w:rsid w:val="00334C48"/>
    <w:rsid w:val="00343F69"/>
    <w:rsid w:val="0034522D"/>
    <w:rsid w:val="003461A4"/>
    <w:rsid w:val="00350ED9"/>
    <w:rsid w:val="00360239"/>
    <w:rsid w:val="003605B9"/>
    <w:rsid w:val="00363A69"/>
    <w:rsid w:val="00365E8E"/>
    <w:rsid w:val="00366162"/>
    <w:rsid w:val="00371289"/>
    <w:rsid w:val="00373562"/>
    <w:rsid w:val="00373E78"/>
    <w:rsid w:val="00375E10"/>
    <w:rsid w:val="003813AC"/>
    <w:rsid w:val="00382ABA"/>
    <w:rsid w:val="0038317A"/>
    <w:rsid w:val="00386AFC"/>
    <w:rsid w:val="00386E6A"/>
    <w:rsid w:val="003907A7"/>
    <w:rsid w:val="003961B3"/>
    <w:rsid w:val="00396CDB"/>
    <w:rsid w:val="00396D54"/>
    <w:rsid w:val="0039713E"/>
    <w:rsid w:val="003A2C7E"/>
    <w:rsid w:val="003A3582"/>
    <w:rsid w:val="003B2393"/>
    <w:rsid w:val="003B4E9A"/>
    <w:rsid w:val="003B666F"/>
    <w:rsid w:val="003E094B"/>
    <w:rsid w:val="003E508F"/>
    <w:rsid w:val="003F1ADF"/>
    <w:rsid w:val="003F3A87"/>
    <w:rsid w:val="003F6005"/>
    <w:rsid w:val="00401CA3"/>
    <w:rsid w:val="00402EC6"/>
    <w:rsid w:val="00403CA5"/>
    <w:rsid w:val="00410665"/>
    <w:rsid w:val="00416D97"/>
    <w:rsid w:val="00416E43"/>
    <w:rsid w:val="004176FA"/>
    <w:rsid w:val="00425C9A"/>
    <w:rsid w:val="00434BC8"/>
    <w:rsid w:val="004359E0"/>
    <w:rsid w:val="004376A4"/>
    <w:rsid w:val="00440034"/>
    <w:rsid w:val="0044154B"/>
    <w:rsid w:val="0044667C"/>
    <w:rsid w:val="0045754C"/>
    <w:rsid w:val="00457821"/>
    <w:rsid w:val="00463115"/>
    <w:rsid w:val="00465FFC"/>
    <w:rsid w:val="0047242F"/>
    <w:rsid w:val="00472794"/>
    <w:rsid w:val="00476235"/>
    <w:rsid w:val="00480EC4"/>
    <w:rsid w:val="00481836"/>
    <w:rsid w:val="00484E62"/>
    <w:rsid w:val="004869B5"/>
    <w:rsid w:val="00487DE6"/>
    <w:rsid w:val="00490265"/>
    <w:rsid w:val="0049059C"/>
    <w:rsid w:val="00490AE6"/>
    <w:rsid w:val="00492BA0"/>
    <w:rsid w:val="00496C45"/>
    <w:rsid w:val="004A2668"/>
    <w:rsid w:val="004B5628"/>
    <w:rsid w:val="004C0B5C"/>
    <w:rsid w:val="004C0C1C"/>
    <w:rsid w:val="004C1CE3"/>
    <w:rsid w:val="004C41FC"/>
    <w:rsid w:val="004C472C"/>
    <w:rsid w:val="004C4CF2"/>
    <w:rsid w:val="004D532B"/>
    <w:rsid w:val="004D5E66"/>
    <w:rsid w:val="004D69A2"/>
    <w:rsid w:val="004E0084"/>
    <w:rsid w:val="004E4732"/>
    <w:rsid w:val="004F3429"/>
    <w:rsid w:val="004F6852"/>
    <w:rsid w:val="004F7530"/>
    <w:rsid w:val="0050234B"/>
    <w:rsid w:val="00511D5C"/>
    <w:rsid w:val="00514668"/>
    <w:rsid w:val="00520142"/>
    <w:rsid w:val="00525E9E"/>
    <w:rsid w:val="0052716B"/>
    <w:rsid w:val="0053312E"/>
    <w:rsid w:val="005406E1"/>
    <w:rsid w:val="0054072D"/>
    <w:rsid w:val="00565D0D"/>
    <w:rsid w:val="00566838"/>
    <w:rsid w:val="00573D40"/>
    <w:rsid w:val="00575CFC"/>
    <w:rsid w:val="00576BAC"/>
    <w:rsid w:val="00577C89"/>
    <w:rsid w:val="00582863"/>
    <w:rsid w:val="0058624C"/>
    <w:rsid w:val="0058748D"/>
    <w:rsid w:val="005875D0"/>
    <w:rsid w:val="00595AD8"/>
    <w:rsid w:val="00596713"/>
    <w:rsid w:val="005A0CDE"/>
    <w:rsid w:val="005A105E"/>
    <w:rsid w:val="005A28BF"/>
    <w:rsid w:val="005A3626"/>
    <w:rsid w:val="005A7B65"/>
    <w:rsid w:val="005B1B20"/>
    <w:rsid w:val="005B28C0"/>
    <w:rsid w:val="005B498D"/>
    <w:rsid w:val="005C05E8"/>
    <w:rsid w:val="005C135D"/>
    <w:rsid w:val="005D1A4F"/>
    <w:rsid w:val="005D6AAF"/>
    <w:rsid w:val="005E04D1"/>
    <w:rsid w:val="005E0F8C"/>
    <w:rsid w:val="005E6741"/>
    <w:rsid w:val="005E6C45"/>
    <w:rsid w:val="005E7C9D"/>
    <w:rsid w:val="005F0F9D"/>
    <w:rsid w:val="005F51F7"/>
    <w:rsid w:val="005F7E1A"/>
    <w:rsid w:val="0060245C"/>
    <w:rsid w:val="00610332"/>
    <w:rsid w:val="00611DF2"/>
    <w:rsid w:val="00615B2A"/>
    <w:rsid w:val="00623AC0"/>
    <w:rsid w:val="006309F5"/>
    <w:rsid w:val="00631E61"/>
    <w:rsid w:val="006332C7"/>
    <w:rsid w:val="00636E4C"/>
    <w:rsid w:val="00641FA2"/>
    <w:rsid w:val="00650087"/>
    <w:rsid w:val="00653C45"/>
    <w:rsid w:val="006551C4"/>
    <w:rsid w:val="00655E95"/>
    <w:rsid w:val="00656A3A"/>
    <w:rsid w:val="00657258"/>
    <w:rsid w:val="00666834"/>
    <w:rsid w:val="006668F8"/>
    <w:rsid w:val="0067212A"/>
    <w:rsid w:val="0067295A"/>
    <w:rsid w:val="00674A2D"/>
    <w:rsid w:val="00674C51"/>
    <w:rsid w:val="006764DE"/>
    <w:rsid w:val="0068285F"/>
    <w:rsid w:val="00686B6E"/>
    <w:rsid w:val="00692C46"/>
    <w:rsid w:val="00694539"/>
    <w:rsid w:val="006A3B1D"/>
    <w:rsid w:val="006A42E0"/>
    <w:rsid w:val="006B3C17"/>
    <w:rsid w:val="006B6A2D"/>
    <w:rsid w:val="006D16B6"/>
    <w:rsid w:val="006D35D6"/>
    <w:rsid w:val="006D5F47"/>
    <w:rsid w:val="006E4DD4"/>
    <w:rsid w:val="006E56F5"/>
    <w:rsid w:val="006F1CCA"/>
    <w:rsid w:val="006F200F"/>
    <w:rsid w:val="006F325E"/>
    <w:rsid w:val="006F366E"/>
    <w:rsid w:val="006F38A0"/>
    <w:rsid w:val="006F523B"/>
    <w:rsid w:val="007020AA"/>
    <w:rsid w:val="00703FB9"/>
    <w:rsid w:val="0070458E"/>
    <w:rsid w:val="007127C5"/>
    <w:rsid w:val="00720277"/>
    <w:rsid w:val="007203BC"/>
    <w:rsid w:val="00724712"/>
    <w:rsid w:val="00726DCF"/>
    <w:rsid w:val="00726F70"/>
    <w:rsid w:val="0072743D"/>
    <w:rsid w:val="007335DF"/>
    <w:rsid w:val="007352F7"/>
    <w:rsid w:val="00735370"/>
    <w:rsid w:val="00737328"/>
    <w:rsid w:val="0074149C"/>
    <w:rsid w:val="007414B0"/>
    <w:rsid w:val="00747DD5"/>
    <w:rsid w:val="00752DC5"/>
    <w:rsid w:val="00762510"/>
    <w:rsid w:val="0076501B"/>
    <w:rsid w:val="00772E19"/>
    <w:rsid w:val="007747E0"/>
    <w:rsid w:val="0077746F"/>
    <w:rsid w:val="00777DCF"/>
    <w:rsid w:val="00787A6B"/>
    <w:rsid w:val="007962F3"/>
    <w:rsid w:val="007975B1"/>
    <w:rsid w:val="007A3F31"/>
    <w:rsid w:val="007A6E68"/>
    <w:rsid w:val="007C2042"/>
    <w:rsid w:val="007D4C53"/>
    <w:rsid w:val="007E1423"/>
    <w:rsid w:val="007E4A45"/>
    <w:rsid w:val="007F4041"/>
    <w:rsid w:val="00805FAA"/>
    <w:rsid w:val="00810539"/>
    <w:rsid w:val="00810D1C"/>
    <w:rsid w:val="008126C0"/>
    <w:rsid w:val="00816993"/>
    <w:rsid w:val="00817C67"/>
    <w:rsid w:val="00817F1B"/>
    <w:rsid w:val="008253FA"/>
    <w:rsid w:val="00827722"/>
    <w:rsid w:val="00827799"/>
    <w:rsid w:val="00827CBB"/>
    <w:rsid w:val="008379ED"/>
    <w:rsid w:val="0084018A"/>
    <w:rsid w:val="008423E6"/>
    <w:rsid w:val="008430A4"/>
    <w:rsid w:val="008457DC"/>
    <w:rsid w:val="00846D58"/>
    <w:rsid w:val="00850510"/>
    <w:rsid w:val="0085689B"/>
    <w:rsid w:val="00857BD2"/>
    <w:rsid w:val="00862D5C"/>
    <w:rsid w:val="00871CFE"/>
    <w:rsid w:val="008720DF"/>
    <w:rsid w:val="008834AA"/>
    <w:rsid w:val="0088645F"/>
    <w:rsid w:val="00892E3A"/>
    <w:rsid w:val="008A339D"/>
    <w:rsid w:val="008B3E9C"/>
    <w:rsid w:val="008C0EF4"/>
    <w:rsid w:val="008C2AE0"/>
    <w:rsid w:val="008C7387"/>
    <w:rsid w:val="008D0AEC"/>
    <w:rsid w:val="008D1602"/>
    <w:rsid w:val="008D3772"/>
    <w:rsid w:val="008D397F"/>
    <w:rsid w:val="008D5594"/>
    <w:rsid w:val="008D63E4"/>
    <w:rsid w:val="008D789A"/>
    <w:rsid w:val="008E03AB"/>
    <w:rsid w:val="008E55B8"/>
    <w:rsid w:val="008E5B89"/>
    <w:rsid w:val="008F21FC"/>
    <w:rsid w:val="008F5E2A"/>
    <w:rsid w:val="008F6531"/>
    <w:rsid w:val="008F7AAA"/>
    <w:rsid w:val="008F7FCD"/>
    <w:rsid w:val="0090261C"/>
    <w:rsid w:val="00905C15"/>
    <w:rsid w:val="009066A1"/>
    <w:rsid w:val="00912827"/>
    <w:rsid w:val="00913574"/>
    <w:rsid w:val="00914FD7"/>
    <w:rsid w:val="009153C5"/>
    <w:rsid w:val="00916422"/>
    <w:rsid w:val="009231B1"/>
    <w:rsid w:val="009264F5"/>
    <w:rsid w:val="0093144A"/>
    <w:rsid w:val="00937914"/>
    <w:rsid w:val="00942D22"/>
    <w:rsid w:val="00943877"/>
    <w:rsid w:val="00946C90"/>
    <w:rsid w:val="009521E5"/>
    <w:rsid w:val="009530C3"/>
    <w:rsid w:val="00955A72"/>
    <w:rsid w:val="00956296"/>
    <w:rsid w:val="00962D3E"/>
    <w:rsid w:val="00964853"/>
    <w:rsid w:val="009656D4"/>
    <w:rsid w:val="00974ACC"/>
    <w:rsid w:val="00982A93"/>
    <w:rsid w:val="00983486"/>
    <w:rsid w:val="00990F83"/>
    <w:rsid w:val="00994295"/>
    <w:rsid w:val="009946A2"/>
    <w:rsid w:val="00996345"/>
    <w:rsid w:val="009975AE"/>
    <w:rsid w:val="00997EDD"/>
    <w:rsid w:val="009A0715"/>
    <w:rsid w:val="009B27D7"/>
    <w:rsid w:val="009B2AB2"/>
    <w:rsid w:val="009D1EB5"/>
    <w:rsid w:val="009D4E8E"/>
    <w:rsid w:val="009E07E4"/>
    <w:rsid w:val="009E37B4"/>
    <w:rsid w:val="009E38FC"/>
    <w:rsid w:val="009E50A0"/>
    <w:rsid w:val="009E77DC"/>
    <w:rsid w:val="009E7EF0"/>
    <w:rsid w:val="009F3682"/>
    <w:rsid w:val="009F6127"/>
    <w:rsid w:val="009F7905"/>
    <w:rsid w:val="00A01B57"/>
    <w:rsid w:val="00A03321"/>
    <w:rsid w:val="00A045D3"/>
    <w:rsid w:val="00A1009D"/>
    <w:rsid w:val="00A1359A"/>
    <w:rsid w:val="00A16BF5"/>
    <w:rsid w:val="00A17CA3"/>
    <w:rsid w:val="00A20625"/>
    <w:rsid w:val="00A30989"/>
    <w:rsid w:val="00A32DBD"/>
    <w:rsid w:val="00A35B0D"/>
    <w:rsid w:val="00A36308"/>
    <w:rsid w:val="00A40E1C"/>
    <w:rsid w:val="00A5308F"/>
    <w:rsid w:val="00A56859"/>
    <w:rsid w:val="00A576E5"/>
    <w:rsid w:val="00A7413B"/>
    <w:rsid w:val="00A74727"/>
    <w:rsid w:val="00A77B2C"/>
    <w:rsid w:val="00A84EA1"/>
    <w:rsid w:val="00A9009C"/>
    <w:rsid w:val="00AA0696"/>
    <w:rsid w:val="00AA482A"/>
    <w:rsid w:val="00AA562D"/>
    <w:rsid w:val="00AB0472"/>
    <w:rsid w:val="00AB5F49"/>
    <w:rsid w:val="00AC201D"/>
    <w:rsid w:val="00AC3C65"/>
    <w:rsid w:val="00AC3E45"/>
    <w:rsid w:val="00AC5653"/>
    <w:rsid w:val="00AD5D84"/>
    <w:rsid w:val="00AE112D"/>
    <w:rsid w:val="00AE70B9"/>
    <w:rsid w:val="00AF3B22"/>
    <w:rsid w:val="00AF600C"/>
    <w:rsid w:val="00AF68A5"/>
    <w:rsid w:val="00B1145D"/>
    <w:rsid w:val="00B132EB"/>
    <w:rsid w:val="00B14AE8"/>
    <w:rsid w:val="00B14C4D"/>
    <w:rsid w:val="00B15AF5"/>
    <w:rsid w:val="00B16ED6"/>
    <w:rsid w:val="00B1758A"/>
    <w:rsid w:val="00B201C5"/>
    <w:rsid w:val="00B20E77"/>
    <w:rsid w:val="00B266C2"/>
    <w:rsid w:val="00B26993"/>
    <w:rsid w:val="00B30EBD"/>
    <w:rsid w:val="00B3194D"/>
    <w:rsid w:val="00B34C2C"/>
    <w:rsid w:val="00B37D41"/>
    <w:rsid w:val="00B4050C"/>
    <w:rsid w:val="00B4686E"/>
    <w:rsid w:val="00B50DF7"/>
    <w:rsid w:val="00B51D93"/>
    <w:rsid w:val="00B52726"/>
    <w:rsid w:val="00B53470"/>
    <w:rsid w:val="00B56EC8"/>
    <w:rsid w:val="00B631E1"/>
    <w:rsid w:val="00B66452"/>
    <w:rsid w:val="00B7105E"/>
    <w:rsid w:val="00B767E3"/>
    <w:rsid w:val="00B852D0"/>
    <w:rsid w:val="00B86598"/>
    <w:rsid w:val="00B86E63"/>
    <w:rsid w:val="00B878B2"/>
    <w:rsid w:val="00B91FCB"/>
    <w:rsid w:val="00B9336A"/>
    <w:rsid w:val="00B939C9"/>
    <w:rsid w:val="00B94A30"/>
    <w:rsid w:val="00B9538E"/>
    <w:rsid w:val="00BA15DC"/>
    <w:rsid w:val="00BA2F71"/>
    <w:rsid w:val="00BA3A93"/>
    <w:rsid w:val="00BB4C0A"/>
    <w:rsid w:val="00BB50EA"/>
    <w:rsid w:val="00BC189F"/>
    <w:rsid w:val="00BC1D42"/>
    <w:rsid w:val="00BC4BA6"/>
    <w:rsid w:val="00BC5E3C"/>
    <w:rsid w:val="00BC634E"/>
    <w:rsid w:val="00BD53B1"/>
    <w:rsid w:val="00BD664D"/>
    <w:rsid w:val="00BE0C46"/>
    <w:rsid w:val="00BE3161"/>
    <w:rsid w:val="00BE43C4"/>
    <w:rsid w:val="00BE65D4"/>
    <w:rsid w:val="00BE7128"/>
    <w:rsid w:val="00BF0A6F"/>
    <w:rsid w:val="00BF23CA"/>
    <w:rsid w:val="00BF2D0F"/>
    <w:rsid w:val="00C00910"/>
    <w:rsid w:val="00C07002"/>
    <w:rsid w:val="00C228BE"/>
    <w:rsid w:val="00C23770"/>
    <w:rsid w:val="00C271F6"/>
    <w:rsid w:val="00C31BAB"/>
    <w:rsid w:val="00C328B3"/>
    <w:rsid w:val="00C3639A"/>
    <w:rsid w:val="00C363EE"/>
    <w:rsid w:val="00C411BF"/>
    <w:rsid w:val="00C469B8"/>
    <w:rsid w:val="00C522F9"/>
    <w:rsid w:val="00C60F26"/>
    <w:rsid w:val="00C615B4"/>
    <w:rsid w:val="00C664B0"/>
    <w:rsid w:val="00C87C04"/>
    <w:rsid w:val="00C87F52"/>
    <w:rsid w:val="00C96A74"/>
    <w:rsid w:val="00CA1149"/>
    <w:rsid w:val="00CA537E"/>
    <w:rsid w:val="00CB08FB"/>
    <w:rsid w:val="00CB12C9"/>
    <w:rsid w:val="00CC0CA5"/>
    <w:rsid w:val="00CC27A7"/>
    <w:rsid w:val="00CC29A9"/>
    <w:rsid w:val="00CC5D03"/>
    <w:rsid w:val="00CC654E"/>
    <w:rsid w:val="00CC69BB"/>
    <w:rsid w:val="00CD50F2"/>
    <w:rsid w:val="00CD5B84"/>
    <w:rsid w:val="00CE0F78"/>
    <w:rsid w:val="00CE6BC7"/>
    <w:rsid w:val="00CF0BD1"/>
    <w:rsid w:val="00CF1728"/>
    <w:rsid w:val="00CF1BBC"/>
    <w:rsid w:val="00CF2450"/>
    <w:rsid w:val="00CF400A"/>
    <w:rsid w:val="00CF5660"/>
    <w:rsid w:val="00D02288"/>
    <w:rsid w:val="00D172D6"/>
    <w:rsid w:val="00D17F5A"/>
    <w:rsid w:val="00D23A14"/>
    <w:rsid w:val="00D256A7"/>
    <w:rsid w:val="00D275DE"/>
    <w:rsid w:val="00D303F4"/>
    <w:rsid w:val="00D323F5"/>
    <w:rsid w:val="00D32A1F"/>
    <w:rsid w:val="00D3677E"/>
    <w:rsid w:val="00D41555"/>
    <w:rsid w:val="00D47275"/>
    <w:rsid w:val="00D525A4"/>
    <w:rsid w:val="00D57C66"/>
    <w:rsid w:val="00D57F7F"/>
    <w:rsid w:val="00D60D5C"/>
    <w:rsid w:val="00D6513D"/>
    <w:rsid w:val="00D7628A"/>
    <w:rsid w:val="00D803C8"/>
    <w:rsid w:val="00D80AC3"/>
    <w:rsid w:val="00D832C9"/>
    <w:rsid w:val="00D8400D"/>
    <w:rsid w:val="00D856FF"/>
    <w:rsid w:val="00D93A03"/>
    <w:rsid w:val="00D95ACF"/>
    <w:rsid w:val="00DA61D8"/>
    <w:rsid w:val="00DB0C13"/>
    <w:rsid w:val="00DC6538"/>
    <w:rsid w:val="00DC76E2"/>
    <w:rsid w:val="00DD16BB"/>
    <w:rsid w:val="00DD4A4E"/>
    <w:rsid w:val="00DE0069"/>
    <w:rsid w:val="00DE2278"/>
    <w:rsid w:val="00DE238D"/>
    <w:rsid w:val="00DE737D"/>
    <w:rsid w:val="00DE747A"/>
    <w:rsid w:val="00DE76EA"/>
    <w:rsid w:val="00DF4539"/>
    <w:rsid w:val="00E032C6"/>
    <w:rsid w:val="00E06E5B"/>
    <w:rsid w:val="00E071C8"/>
    <w:rsid w:val="00E0787B"/>
    <w:rsid w:val="00E116F6"/>
    <w:rsid w:val="00E13B21"/>
    <w:rsid w:val="00E13B32"/>
    <w:rsid w:val="00E1701F"/>
    <w:rsid w:val="00E20F4C"/>
    <w:rsid w:val="00E34B9C"/>
    <w:rsid w:val="00E37A01"/>
    <w:rsid w:val="00E37A98"/>
    <w:rsid w:val="00E44DAE"/>
    <w:rsid w:val="00E46D34"/>
    <w:rsid w:val="00E477C8"/>
    <w:rsid w:val="00E5284A"/>
    <w:rsid w:val="00E54408"/>
    <w:rsid w:val="00E54B8F"/>
    <w:rsid w:val="00E56BA2"/>
    <w:rsid w:val="00E5767B"/>
    <w:rsid w:val="00E60192"/>
    <w:rsid w:val="00E62AD6"/>
    <w:rsid w:val="00E62F77"/>
    <w:rsid w:val="00E6684F"/>
    <w:rsid w:val="00E67C63"/>
    <w:rsid w:val="00E700E4"/>
    <w:rsid w:val="00E70DA0"/>
    <w:rsid w:val="00E725F4"/>
    <w:rsid w:val="00E72793"/>
    <w:rsid w:val="00E75A1B"/>
    <w:rsid w:val="00E832BC"/>
    <w:rsid w:val="00E834BE"/>
    <w:rsid w:val="00E9166C"/>
    <w:rsid w:val="00E918F3"/>
    <w:rsid w:val="00E91DCA"/>
    <w:rsid w:val="00E9589F"/>
    <w:rsid w:val="00E96FE1"/>
    <w:rsid w:val="00EA06C5"/>
    <w:rsid w:val="00EA091B"/>
    <w:rsid w:val="00EA0A0A"/>
    <w:rsid w:val="00EA78AC"/>
    <w:rsid w:val="00EC7588"/>
    <w:rsid w:val="00ED17D6"/>
    <w:rsid w:val="00EE0634"/>
    <w:rsid w:val="00EE230F"/>
    <w:rsid w:val="00EE265E"/>
    <w:rsid w:val="00EE78BB"/>
    <w:rsid w:val="00EF34EC"/>
    <w:rsid w:val="00F0321A"/>
    <w:rsid w:val="00F040D6"/>
    <w:rsid w:val="00F054B2"/>
    <w:rsid w:val="00F20222"/>
    <w:rsid w:val="00F21ED2"/>
    <w:rsid w:val="00F25FC5"/>
    <w:rsid w:val="00F3666E"/>
    <w:rsid w:val="00F43401"/>
    <w:rsid w:val="00F50E80"/>
    <w:rsid w:val="00F56772"/>
    <w:rsid w:val="00F57A73"/>
    <w:rsid w:val="00F57CDC"/>
    <w:rsid w:val="00F620C6"/>
    <w:rsid w:val="00F62CF1"/>
    <w:rsid w:val="00F64630"/>
    <w:rsid w:val="00F647DD"/>
    <w:rsid w:val="00F73162"/>
    <w:rsid w:val="00F75163"/>
    <w:rsid w:val="00F8028C"/>
    <w:rsid w:val="00F83CF9"/>
    <w:rsid w:val="00F8480C"/>
    <w:rsid w:val="00F96B98"/>
    <w:rsid w:val="00FA261C"/>
    <w:rsid w:val="00FB2723"/>
    <w:rsid w:val="00FB6995"/>
    <w:rsid w:val="00FB7177"/>
    <w:rsid w:val="00FC6D6B"/>
    <w:rsid w:val="00FE27C6"/>
    <w:rsid w:val="00FE3951"/>
    <w:rsid w:val="00FE46F4"/>
    <w:rsid w:val="00FE565C"/>
    <w:rsid w:val="00FF02F1"/>
    <w:rsid w:val="00F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C08D9"/>
  <w15:docId w15:val="{D7B0F4E1-422C-4F5E-AB36-671B73C5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CA3"/>
    <w:pPr>
      <w:ind w:left="835"/>
    </w:pPr>
    <w:rPr>
      <w:rFonts w:ascii="Arial" w:hAnsi="Arial"/>
      <w:spacing w:val="-5"/>
    </w:rPr>
  </w:style>
  <w:style w:type="paragraph" w:styleId="Heading1">
    <w:name w:val="heading 1"/>
    <w:basedOn w:val="Normal"/>
    <w:next w:val="BodyText"/>
    <w:qFormat/>
    <w:rsid w:val="00A17CA3"/>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A17CA3"/>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A17CA3"/>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A17CA3"/>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A17CA3"/>
    <w:pPr>
      <w:keepNext/>
      <w:keepLines/>
      <w:spacing w:line="180" w:lineRule="atLeast"/>
      <w:ind w:left="1915"/>
      <w:outlineLvl w:val="4"/>
    </w:pPr>
    <w:rPr>
      <w:rFonts w:ascii="Arial Black" w:hAnsi="Arial Black"/>
      <w:spacing w:val="-2"/>
      <w:kern w:val="28"/>
      <w:sz w:val="18"/>
    </w:rPr>
  </w:style>
  <w:style w:type="paragraph" w:styleId="Heading6">
    <w:name w:val="heading 6"/>
    <w:basedOn w:val="Normal"/>
    <w:next w:val="Normal"/>
    <w:qFormat/>
    <w:rsid w:val="00A17CA3"/>
    <w:pPr>
      <w:keepNext/>
      <w:ind w:left="0"/>
      <w:jc w:val="center"/>
      <w:outlineLvl w:val="5"/>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817C67"/>
    <w:pPr>
      <w:tabs>
        <w:tab w:val="left" w:pos="1620"/>
      </w:tabs>
      <w:ind w:left="144"/>
      <w:outlineLvl w:val="0"/>
    </w:pPr>
    <w:rPr>
      <w:rFonts w:asciiTheme="minorHAnsi" w:hAnsiTheme="minorHAnsi" w:cstheme="minorHAnsi"/>
      <w:sz w:val="24"/>
    </w:rPr>
  </w:style>
  <w:style w:type="paragraph" w:styleId="Closing">
    <w:name w:val="Closing"/>
    <w:basedOn w:val="Normal"/>
    <w:rsid w:val="00A17CA3"/>
    <w:pPr>
      <w:keepNext/>
      <w:spacing w:line="220" w:lineRule="atLeast"/>
    </w:pPr>
  </w:style>
  <w:style w:type="paragraph" w:customStyle="1" w:styleId="CompanyName">
    <w:name w:val="Company Name"/>
    <w:basedOn w:val="Normal"/>
    <w:rsid w:val="00A17CA3"/>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A17CA3"/>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A17CA3"/>
    <w:pPr>
      <w:keepLines/>
      <w:spacing w:before="220"/>
    </w:pPr>
  </w:style>
  <w:style w:type="paragraph" w:customStyle="1" w:styleId="HeaderBase">
    <w:name w:val="Header Base"/>
    <w:basedOn w:val="BodyText"/>
    <w:rsid w:val="00A17CA3"/>
    <w:pPr>
      <w:keepLines/>
      <w:tabs>
        <w:tab w:val="center" w:pos="4320"/>
        <w:tab w:val="right" w:pos="8640"/>
      </w:tabs>
    </w:pPr>
  </w:style>
  <w:style w:type="paragraph" w:styleId="Footer">
    <w:name w:val="footer"/>
    <w:basedOn w:val="HeaderBase"/>
    <w:rsid w:val="00A17CA3"/>
    <w:pPr>
      <w:spacing w:before="600"/>
    </w:pPr>
    <w:rPr>
      <w:sz w:val="18"/>
    </w:rPr>
  </w:style>
  <w:style w:type="paragraph" w:styleId="Header">
    <w:name w:val="header"/>
    <w:basedOn w:val="HeaderBase"/>
    <w:rsid w:val="00A17CA3"/>
    <w:pPr>
      <w:spacing w:after="600"/>
    </w:pPr>
  </w:style>
  <w:style w:type="paragraph" w:customStyle="1" w:styleId="HeadingBase">
    <w:name w:val="Heading Base"/>
    <w:basedOn w:val="BodyText"/>
    <w:next w:val="BodyText"/>
    <w:rsid w:val="00A17CA3"/>
    <w:pPr>
      <w:keepNext/>
      <w:keepLines/>
    </w:pPr>
    <w:rPr>
      <w:rFonts w:ascii="Arial Black" w:hAnsi="Arial Black"/>
      <w:spacing w:val="-10"/>
      <w:kern w:val="28"/>
    </w:rPr>
  </w:style>
  <w:style w:type="paragraph" w:styleId="MessageHeader">
    <w:name w:val="Message Header"/>
    <w:basedOn w:val="BodyText"/>
    <w:rsid w:val="00A17CA3"/>
    <w:pPr>
      <w:keepLines/>
      <w:spacing w:after="120"/>
      <w:ind w:left="1555" w:hanging="720"/>
    </w:pPr>
  </w:style>
  <w:style w:type="paragraph" w:customStyle="1" w:styleId="MessageHeaderFirst">
    <w:name w:val="Message Header First"/>
    <w:basedOn w:val="MessageHeader"/>
    <w:next w:val="MessageHeader"/>
    <w:rsid w:val="00A17CA3"/>
    <w:pPr>
      <w:spacing w:before="220"/>
    </w:pPr>
  </w:style>
  <w:style w:type="character" w:customStyle="1" w:styleId="MessageHeaderLabel">
    <w:name w:val="Message Header Label"/>
    <w:rsid w:val="00A17CA3"/>
    <w:rPr>
      <w:rFonts w:ascii="Arial Black" w:hAnsi="Arial Black"/>
      <w:spacing w:val="-10"/>
      <w:sz w:val="18"/>
    </w:rPr>
  </w:style>
  <w:style w:type="paragraph" w:customStyle="1" w:styleId="MessageHeaderLast">
    <w:name w:val="Message Header Last"/>
    <w:basedOn w:val="MessageHeader"/>
    <w:next w:val="BodyText"/>
    <w:rsid w:val="00A17CA3"/>
    <w:pPr>
      <w:pBdr>
        <w:bottom w:val="single" w:sz="6" w:space="15" w:color="auto"/>
      </w:pBdr>
      <w:spacing w:after="320"/>
    </w:pPr>
  </w:style>
  <w:style w:type="paragraph" w:styleId="NormalIndent">
    <w:name w:val="Normal Indent"/>
    <w:basedOn w:val="Normal"/>
    <w:rsid w:val="00A17CA3"/>
    <w:pPr>
      <w:ind w:left="1555"/>
    </w:pPr>
  </w:style>
  <w:style w:type="character" w:styleId="PageNumber">
    <w:name w:val="page number"/>
    <w:rsid w:val="00A17CA3"/>
    <w:rPr>
      <w:sz w:val="18"/>
    </w:rPr>
  </w:style>
  <w:style w:type="paragraph" w:customStyle="1" w:styleId="ReturnAddress">
    <w:name w:val="Return Address"/>
    <w:basedOn w:val="Normal"/>
    <w:rsid w:val="00A17CA3"/>
    <w:pPr>
      <w:keepLines/>
      <w:spacing w:line="200" w:lineRule="atLeast"/>
      <w:ind w:left="0"/>
    </w:pPr>
    <w:rPr>
      <w:spacing w:val="-2"/>
      <w:sz w:val="16"/>
    </w:rPr>
  </w:style>
  <w:style w:type="paragraph" w:styleId="Signature">
    <w:name w:val="Signature"/>
    <w:basedOn w:val="BodyText"/>
    <w:rsid w:val="00A17CA3"/>
    <w:pPr>
      <w:keepNext/>
      <w:keepLines/>
      <w:spacing w:before="660"/>
    </w:pPr>
  </w:style>
  <w:style w:type="paragraph" w:customStyle="1" w:styleId="SignatureJobTitle">
    <w:name w:val="Signature Job Title"/>
    <w:basedOn w:val="Signature"/>
    <w:next w:val="Normal"/>
    <w:rsid w:val="00A17CA3"/>
    <w:pPr>
      <w:spacing w:before="0"/>
    </w:pPr>
  </w:style>
  <w:style w:type="paragraph" w:customStyle="1" w:styleId="SignatureName">
    <w:name w:val="Signature Name"/>
    <w:basedOn w:val="Signature"/>
    <w:next w:val="SignatureJobTitle"/>
    <w:rsid w:val="00A17CA3"/>
    <w:pPr>
      <w:spacing w:before="720"/>
    </w:pPr>
  </w:style>
  <w:style w:type="paragraph" w:styleId="Caption">
    <w:name w:val="caption"/>
    <w:basedOn w:val="Normal"/>
    <w:next w:val="Normal"/>
    <w:qFormat/>
    <w:rsid w:val="00A17CA3"/>
    <w:pPr>
      <w:ind w:left="0"/>
      <w:jc w:val="center"/>
    </w:pPr>
    <w:rPr>
      <w:b/>
      <w:bCs/>
      <w:sz w:val="16"/>
    </w:rPr>
  </w:style>
  <w:style w:type="paragraph" w:styleId="List">
    <w:name w:val="List"/>
    <w:basedOn w:val="Normal"/>
    <w:rsid w:val="00A17CA3"/>
    <w:pPr>
      <w:ind w:left="1195" w:hanging="360"/>
    </w:pPr>
  </w:style>
  <w:style w:type="paragraph" w:styleId="List2">
    <w:name w:val="List 2"/>
    <w:basedOn w:val="Normal"/>
    <w:rsid w:val="00A17CA3"/>
    <w:pPr>
      <w:ind w:left="1555" w:hanging="360"/>
    </w:pPr>
  </w:style>
  <w:style w:type="paragraph" w:styleId="List3">
    <w:name w:val="List 3"/>
    <w:basedOn w:val="Normal"/>
    <w:rsid w:val="00A17CA3"/>
    <w:pPr>
      <w:ind w:left="1915" w:hanging="360"/>
    </w:pPr>
  </w:style>
  <w:style w:type="paragraph" w:styleId="List4">
    <w:name w:val="List 4"/>
    <w:basedOn w:val="Normal"/>
    <w:rsid w:val="00A17CA3"/>
    <w:pPr>
      <w:ind w:left="2275" w:hanging="360"/>
    </w:pPr>
  </w:style>
  <w:style w:type="paragraph" w:styleId="List5">
    <w:name w:val="List 5"/>
    <w:basedOn w:val="Normal"/>
    <w:rsid w:val="00A17CA3"/>
    <w:pPr>
      <w:ind w:left="2635" w:hanging="360"/>
    </w:pPr>
  </w:style>
  <w:style w:type="paragraph" w:styleId="ListBullet">
    <w:name w:val="List Bullet"/>
    <w:basedOn w:val="Normal"/>
    <w:autoRedefine/>
    <w:rsid w:val="00A17CA3"/>
    <w:pPr>
      <w:numPr>
        <w:numId w:val="3"/>
      </w:numPr>
      <w:ind w:left="1195"/>
    </w:pPr>
  </w:style>
  <w:style w:type="paragraph" w:styleId="ListBullet2">
    <w:name w:val="List Bullet 2"/>
    <w:basedOn w:val="Normal"/>
    <w:autoRedefine/>
    <w:rsid w:val="00A17CA3"/>
    <w:pPr>
      <w:numPr>
        <w:numId w:val="4"/>
      </w:numPr>
      <w:ind w:left="1555"/>
    </w:pPr>
  </w:style>
  <w:style w:type="paragraph" w:styleId="ListBullet3">
    <w:name w:val="List Bullet 3"/>
    <w:basedOn w:val="Normal"/>
    <w:autoRedefine/>
    <w:rsid w:val="00A17CA3"/>
    <w:pPr>
      <w:numPr>
        <w:numId w:val="5"/>
      </w:numPr>
      <w:ind w:left="1915"/>
    </w:pPr>
  </w:style>
  <w:style w:type="paragraph" w:styleId="ListBullet4">
    <w:name w:val="List Bullet 4"/>
    <w:basedOn w:val="Normal"/>
    <w:autoRedefine/>
    <w:rsid w:val="00A17CA3"/>
    <w:pPr>
      <w:numPr>
        <w:numId w:val="6"/>
      </w:numPr>
      <w:ind w:left="2275"/>
    </w:pPr>
  </w:style>
  <w:style w:type="paragraph" w:styleId="ListBullet5">
    <w:name w:val="List Bullet 5"/>
    <w:basedOn w:val="Normal"/>
    <w:autoRedefine/>
    <w:rsid w:val="00A17CA3"/>
    <w:pPr>
      <w:numPr>
        <w:numId w:val="7"/>
      </w:numPr>
      <w:ind w:left="2635"/>
    </w:pPr>
  </w:style>
  <w:style w:type="paragraph" w:styleId="ListContinue">
    <w:name w:val="List Continue"/>
    <w:basedOn w:val="Normal"/>
    <w:rsid w:val="00A17CA3"/>
    <w:pPr>
      <w:spacing w:after="120"/>
      <w:ind w:left="1195"/>
    </w:pPr>
  </w:style>
  <w:style w:type="paragraph" w:styleId="ListContinue2">
    <w:name w:val="List Continue 2"/>
    <w:basedOn w:val="Normal"/>
    <w:rsid w:val="00A17CA3"/>
    <w:pPr>
      <w:spacing w:after="120"/>
      <w:ind w:left="1555"/>
    </w:pPr>
  </w:style>
  <w:style w:type="paragraph" w:styleId="ListContinue3">
    <w:name w:val="List Continue 3"/>
    <w:basedOn w:val="Normal"/>
    <w:rsid w:val="00A17CA3"/>
    <w:pPr>
      <w:spacing w:after="120"/>
      <w:ind w:left="1915"/>
    </w:pPr>
  </w:style>
  <w:style w:type="paragraph" w:styleId="ListContinue4">
    <w:name w:val="List Continue 4"/>
    <w:basedOn w:val="Normal"/>
    <w:rsid w:val="00A17CA3"/>
    <w:pPr>
      <w:spacing w:after="120"/>
      <w:ind w:left="2275"/>
    </w:pPr>
  </w:style>
  <w:style w:type="paragraph" w:styleId="ListContinue5">
    <w:name w:val="List Continue 5"/>
    <w:basedOn w:val="Normal"/>
    <w:rsid w:val="00A17CA3"/>
    <w:pPr>
      <w:spacing w:after="120"/>
      <w:ind w:left="2635"/>
    </w:pPr>
  </w:style>
  <w:style w:type="paragraph" w:styleId="ListNumber">
    <w:name w:val="List Number"/>
    <w:basedOn w:val="Normal"/>
    <w:rsid w:val="00A17CA3"/>
    <w:pPr>
      <w:numPr>
        <w:numId w:val="8"/>
      </w:numPr>
      <w:ind w:left="1195"/>
    </w:pPr>
  </w:style>
  <w:style w:type="paragraph" w:styleId="ListNumber2">
    <w:name w:val="List Number 2"/>
    <w:basedOn w:val="Normal"/>
    <w:rsid w:val="00A17CA3"/>
    <w:pPr>
      <w:numPr>
        <w:numId w:val="9"/>
      </w:numPr>
      <w:ind w:left="1555"/>
    </w:pPr>
  </w:style>
  <w:style w:type="paragraph" w:styleId="ListNumber3">
    <w:name w:val="List Number 3"/>
    <w:basedOn w:val="Normal"/>
    <w:rsid w:val="00A17CA3"/>
    <w:pPr>
      <w:numPr>
        <w:numId w:val="10"/>
      </w:numPr>
      <w:ind w:left="1915"/>
    </w:pPr>
  </w:style>
  <w:style w:type="paragraph" w:styleId="ListNumber4">
    <w:name w:val="List Number 4"/>
    <w:basedOn w:val="Normal"/>
    <w:rsid w:val="00A17CA3"/>
    <w:pPr>
      <w:numPr>
        <w:numId w:val="11"/>
      </w:numPr>
      <w:ind w:left="2275"/>
    </w:pPr>
  </w:style>
  <w:style w:type="paragraph" w:styleId="ListNumber5">
    <w:name w:val="List Number 5"/>
    <w:basedOn w:val="Normal"/>
    <w:rsid w:val="00A17CA3"/>
    <w:pPr>
      <w:numPr>
        <w:numId w:val="12"/>
      </w:numPr>
      <w:ind w:left="2635"/>
    </w:pPr>
  </w:style>
  <w:style w:type="paragraph" w:styleId="BalloonText">
    <w:name w:val="Balloon Text"/>
    <w:basedOn w:val="Normal"/>
    <w:semiHidden/>
    <w:rsid w:val="00990F83"/>
    <w:rPr>
      <w:rFonts w:ascii="Tahoma" w:hAnsi="Tahoma" w:cs="Tahoma"/>
      <w:sz w:val="16"/>
      <w:szCs w:val="16"/>
    </w:rPr>
  </w:style>
  <w:style w:type="character" w:styleId="Hyperlink">
    <w:name w:val="Hyperlink"/>
    <w:basedOn w:val="DefaultParagraphFont"/>
    <w:rsid w:val="00F62CF1"/>
    <w:rPr>
      <w:color w:val="0000FF" w:themeColor="hyperlink"/>
      <w:u w:val="single"/>
    </w:rPr>
  </w:style>
  <w:style w:type="character" w:styleId="FollowedHyperlink">
    <w:name w:val="FollowedHyperlink"/>
    <w:basedOn w:val="DefaultParagraphFont"/>
    <w:rsid w:val="00B86598"/>
    <w:rPr>
      <w:color w:val="800080" w:themeColor="followedHyperlink"/>
      <w:u w:val="single"/>
    </w:rPr>
  </w:style>
  <w:style w:type="character" w:styleId="Emphasis">
    <w:name w:val="Emphasis"/>
    <w:basedOn w:val="DefaultParagraphFont"/>
    <w:uiPriority w:val="20"/>
    <w:qFormat/>
    <w:rsid w:val="000E1E6A"/>
    <w:rPr>
      <w:b/>
      <w:bCs/>
      <w:i w:val="0"/>
      <w:iCs w:val="0"/>
    </w:rPr>
  </w:style>
  <w:style w:type="character" w:styleId="Strong">
    <w:name w:val="Strong"/>
    <w:basedOn w:val="DefaultParagraphFont"/>
    <w:uiPriority w:val="22"/>
    <w:qFormat/>
    <w:rsid w:val="009F6127"/>
    <w:rPr>
      <w:b/>
      <w:bCs/>
    </w:rPr>
  </w:style>
  <w:style w:type="character" w:styleId="UnresolvedMention">
    <w:name w:val="Unresolved Mention"/>
    <w:basedOn w:val="DefaultParagraphFont"/>
    <w:uiPriority w:val="99"/>
    <w:semiHidden/>
    <w:unhideWhenUsed/>
    <w:rsid w:val="00B91FCB"/>
    <w:rPr>
      <w:color w:val="605E5C"/>
      <w:shd w:val="clear" w:color="auto" w:fill="E1DFDD"/>
    </w:rPr>
  </w:style>
  <w:style w:type="paragraph" w:styleId="ListParagraph">
    <w:name w:val="List Paragraph"/>
    <w:basedOn w:val="Normal"/>
    <w:uiPriority w:val="34"/>
    <w:qFormat/>
    <w:rsid w:val="00E17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965329">
      <w:bodyDiv w:val="1"/>
      <w:marLeft w:val="0"/>
      <w:marRight w:val="0"/>
      <w:marTop w:val="0"/>
      <w:marBottom w:val="0"/>
      <w:divBdr>
        <w:top w:val="none" w:sz="0" w:space="0" w:color="auto"/>
        <w:left w:val="none" w:sz="0" w:space="0" w:color="auto"/>
        <w:bottom w:val="none" w:sz="0" w:space="0" w:color="auto"/>
        <w:right w:val="none" w:sz="0" w:space="0" w:color="auto"/>
      </w:divBdr>
      <w:divsChild>
        <w:div w:id="732046531">
          <w:marLeft w:val="0"/>
          <w:marRight w:val="0"/>
          <w:marTop w:val="0"/>
          <w:marBottom w:val="0"/>
          <w:divBdr>
            <w:top w:val="none" w:sz="0" w:space="0" w:color="auto"/>
            <w:left w:val="none" w:sz="0" w:space="0" w:color="auto"/>
            <w:bottom w:val="none" w:sz="0" w:space="0" w:color="auto"/>
            <w:right w:val="none" w:sz="0" w:space="0" w:color="auto"/>
          </w:divBdr>
          <w:divsChild>
            <w:div w:id="1617785588">
              <w:marLeft w:val="0"/>
              <w:marRight w:val="0"/>
              <w:marTop w:val="0"/>
              <w:marBottom w:val="0"/>
              <w:divBdr>
                <w:top w:val="none" w:sz="0" w:space="0" w:color="auto"/>
                <w:left w:val="none" w:sz="0" w:space="0" w:color="auto"/>
                <w:bottom w:val="none" w:sz="0" w:space="0" w:color="auto"/>
                <w:right w:val="none" w:sz="0" w:space="0" w:color="auto"/>
              </w:divBdr>
              <w:divsChild>
                <w:div w:id="1696493735">
                  <w:marLeft w:val="0"/>
                  <w:marRight w:val="0"/>
                  <w:marTop w:val="0"/>
                  <w:marBottom w:val="0"/>
                  <w:divBdr>
                    <w:top w:val="none" w:sz="0" w:space="0" w:color="auto"/>
                    <w:left w:val="none" w:sz="0" w:space="0" w:color="auto"/>
                    <w:bottom w:val="none" w:sz="0" w:space="0" w:color="auto"/>
                    <w:right w:val="none" w:sz="0" w:space="0" w:color="auto"/>
                  </w:divBdr>
                  <w:divsChild>
                    <w:div w:id="696588916">
                      <w:marLeft w:val="0"/>
                      <w:marRight w:val="0"/>
                      <w:marTop w:val="0"/>
                      <w:marBottom w:val="0"/>
                      <w:divBdr>
                        <w:top w:val="none" w:sz="0" w:space="0" w:color="auto"/>
                        <w:left w:val="none" w:sz="0" w:space="0" w:color="auto"/>
                        <w:bottom w:val="none" w:sz="0" w:space="0" w:color="auto"/>
                        <w:right w:val="none" w:sz="0" w:space="0" w:color="auto"/>
                      </w:divBdr>
                      <w:divsChild>
                        <w:div w:id="451366098">
                          <w:marLeft w:val="0"/>
                          <w:marRight w:val="0"/>
                          <w:marTop w:val="165"/>
                          <w:marBottom w:val="0"/>
                          <w:divBdr>
                            <w:top w:val="none" w:sz="0" w:space="0" w:color="auto"/>
                            <w:left w:val="none" w:sz="0" w:space="0" w:color="auto"/>
                            <w:bottom w:val="none" w:sz="0" w:space="0" w:color="auto"/>
                            <w:right w:val="none" w:sz="0" w:space="0" w:color="auto"/>
                          </w:divBdr>
                          <w:divsChild>
                            <w:div w:id="1699501900">
                              <w:marLeft w:val="1039"/>
                              <w:marRight w:val="1999"/>
                              <w:marTop w:val="0"/>
                              <w:marBottom w:val="0"/>
                              <w:divBdr>
                                <w:top w:val="none" w:sz="0" w:space="0" w:color="auto"/>
                                <w:left w:val="none" w:sz="0" w:space="0" w:color="auto"/>
                                <w:bottom w:val="none" w:sz="0" w:space="0" w:color="auto"/>
                                <w:right w:val="none" w:sz="0" w:space="0" w:color="auto"/>
                              </w:divBdr>
                              <w:divsChild>
                                <w:div w:id="283193990">
                                  <w:marLeft w:val="0"/>
                                  <w:marRight w:val="0"/>
                                  <w:marTop w:val="0"/>
                                  <w:marBottom w:val="0"/>
                                  <w:divBdr>
                                    <w:top w:val="none" w:sz="0" w:space="0" w:color="auto"/>
                                    <w:left w:val="none" w:sz="0" w:space="0" w:color="auto"/>
                                    <w:bottom w:val="none" w:sz="0" w:space="0" w:color="auto"/>
                                    <w:right w:val="none" w:sz="0" w:space="0" w:color="auto"/>
                                  </w:divBdr>
                                  <w:divsChild>
                                    <w:div w:id="1783302215">
                                      <w:marLeft w:val="0"/>
                                      <w:marRight w:val="0"/>
                                      <w:marTop w:val="0"/>
                                      <w:marBottom w:val="0"/>
                                      <w:divBdr>
                                        <w:top w:val="none" w:sz="0" w:space="0" w:color="auto"/>
                                        <w:left w:val="none" w:sz="0" w:space="0" w:color="auto"/>
                                        <w:bottom w:val="none" w:sz="0" w:space="0" w:color="auto"/>
                                        <w:right w:val="none" w:sz="0" w:space="0" w:color="auto"/>
                                      </w:divBdr>
                                      <w:divsChild>
                                        <w:div w:id="170535371">
                                          <w:marLeft w:val="0"/>
                                          <w:marRight w:val="0"/>
                                          <w:marTop w:val="0"/>
                                          <w:marBottom w:val="0"/>
                                          <w:divBdr>
                                            <w:top w:val="none" w:sz="0" w:space="0" w:color="auto"/>
                                            <w:left w:val="none" w:sz="0" w:space="0" w:color="auto"/>
                                            <w:bottom w:val="none" w:sz="0" w:space="0" w:color="auto"/>
                                            <w:right w:val="none" w:sz="0" w:space="0" w:color="auto"/>
                                          </w:divBdr>
                                          <w:divsChild>
                                            <w:div w:id="9641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mhef.org/trustees-rsvp-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mhef.org/trustees-rsvp-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ebster@umhef.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UMF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A3147690CA9479B5AD9A64AB326DC" ma:contentTypeVersion="18" ma:contentTypeDescription="Create a new document." ma:contentTypeScope="" ma:versionID="b706260fa454e9a146090136b1d48243">
  <xsd:schema xmlns:xsd="http://www.w3.org/2001/XMLSchema" xmlns:xs="http://www.w3.org/2001/XMLSchema" xmlns:p="http://schemas.microsoft.com/office/2006/metadata/properties" xmlns:ns1="http://schemas.microsoft.com/sharepoint/v3" xmlns:ns2="720e4792-b625-4435-bf62-fece5ac93d5d" xmlns:ns3="c5d1b0b0-16d4-4b84-bd5d-adb7061914d7" targetNamespace="http://schemas.microsoft.com/office/2006/metadata/properties" ma:root="true" ma:fieldsID="5badcf3ad463e5131eb2d1d4a3e91148" ns1:_="" ns2:_="" ns3:_="">
    <xsd:import namespace="http://schemas.microsoft.com/sharepoint/v3"/>
    <xsd:import namespace="720e4792-b625-4435-bf62-fece5ac93d5d"/>
    <xsd:import namespace="c5d1b0b0-16d4-4b84-bd5d-adb7061914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e4792-b625-4435-bf62-fece5ac9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639419-209c-43a0-8827-3fc35625a5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1b0b0-16d4-4b84-bd5d-adb7061914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862cda-e8d9-40ac-871a-a3c7cf1aa293}" ma:internalName="TaxCatchAll" ma:showField="CatchAllData" ma:web="c5d1b0b0-16d4-4b84-bd5d-adb7061914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0e4792-b625-4435-bf62-fece5ac93d5d">
      <Terms xmlns="http://schemas.microsoft.com/office/infopath/2007/PartnerControls"/>
    </lcf76f155ced4ddcb4097134ff3c332f>
    <TaxCatchAll xmlns="c5d1b0b0-16d4-4b84-bd5d-adb7061914d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B037D-4E67-4C82-A08D-F4694C628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0e4792-b625-4435-bf62-fece5ac93d5d"/>
    <ds:schemaRef ds:uri="c5d1b0b0-16d4-4b84-bd5d-adb70619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9BA9E-7EAA-45BA-A0CD-20DE6283D5C4}">
  <ds:schemaRefs>
    <ds:schemaRef ds:uri="http://schemas.microsoft.com/office/2006/metadata/properties"/>
    <ds:schemaRef ds:uri="http://schemas.microsoft.com/office/infopath/2007/PartnerControls"/>
    <ds:schemaRef ds:uri="720e4792-b625-4435-bf62-fece5ac93d5d"/>
    <ds:schemaRef ds:uri="c5d1b0b0-16d4-4b84-bd5d-adb7061914d7"/>
    <ds:schemaRef ds:uri="http://schemas.microsoft.com/sharepoint/v3"/>
  </ds:schemaRefs>
</ds:datastoreItem>
</file>

<file path=customXml/itemProps3.xml><?xml version="1.0" encoding="utf-8"?>
<ds:datastoreItem xmlns:ds="http://schemas.openxmlformats.org/officeDocument/2006/customXml" ds:itemID="{7E4B3DAE-41D7-4044-9ECD-4474306C0510}">
  <ds:schemaRefs>
    <ds:schemaRef ds:uri="http://schemas.openxmlformats.org/officeDocument/2006/bibliography"/>
  </ds:schemaRefs>
</ds:datastoreItem>
</file>

<file path=customXml/itemProps4.xml><?xml version="1.0" encoding="utf-8"?>
<ds:datastoreItem xmlns:ds="http://schemas.openxmlformats.org/officeDocument/2006/customXml" ds:itemID="{F354BE78-36BA-4656-96D9-3109C0C4E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UMFMemo</Template>
  <TotalTime>4</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Professional Memo</vt:lpstr>
    </vt:vector>
  </TitlesOfParts>
  <Company>GBHEM</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creator>UMF</dc:creator>
  <cp:lastModifiedBy>Mary Webster</cp:lastModifiedBy>
  <cp:revision>2</cp:revision>
  <cp:lastPrinted>2023-07-19T13:49:00Z</cp:lastPrinted>
  <dcterms:created xsi:type="dcterms:W3CDTF">2026-06-01T00:06:00Z</dcterms:created>
  <dcterms:modified xsi:type="dcterms:W3CDTF">2026-06-01T00:06:00Z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0x0101006ABA3147690CA9479B5AD9A64AB326DC</vt:lpwstr>
  </property>
  <property fmtid="{D5CDD505-2E9C-101B-9397-08002B2CF9AE}" pid="6" name="Order">
    <vt:r8>1756000</vt:r8>
  </property>
  <property fmtid="{D5CDD505-2E9C-101B-9397-08002B2CF9AE}" pid="7" name="MediaServiceImageTags">
    <vt:lpwstr/>
  </property>
</Properties>
</file>